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F72B" w14:textId="77777777" w:rsidR="00D66102" w:rsidRDefault="00D66102" w:rsidP="00D66102">
      <w:pPr>
        <w:pStyle w:val="Leipteksti"/>
        <w:rPr>
          <w:lang w:val="fi-FI"/>
        </w:rPr>
      </w:pPr>
      <w:bookmarkStart w:id="0" w:name="_Toc101526132"/>
      <w:bookmarkStart w:id="1" w:name="_Hlk171346731"/>
      <w:bookmarkStart w:id="2" w:name="_Toc188454751"/>
    </w:p>
    <w:p w14:paraId="0184E040" w14:textId="77777777" w:rsidR="00D66102" w:rsidRDefault="00D66102" w:rsidP="00D66102">
      <w:pPr>
        <w:pStyle w:val="Leipteksti"/>
        <w:rPr>
          <w:lang w:val="fi-FI"/>
        </w:rPr>
      </w:pPr>
    </w:p>
    <w:p w14:paraId="619BB07E" w14:textId="77777777" w:rsidR="00D66102" w:rsidRDefault="00D66102" w:rsidP="00D66102">
      <w:pPr>
        <w:pStyle w:val="Leipteksti"/>
        <w:rPr>
          <w:lang w:val="fi-FI"/>
        </w:rPr>
      </w:pPr>
    </w:p>
    <w:p w14:paraId="2CCEC949" w14:textId="77777777" w:rsidR="00D66102" w:rsidRDefault="00D66102" w:rsidP="00D66102">
      <w:pPr>
        <w:pStyle w:val="Leipteksti"/>
        <w:rPr>
          <w:lang w:val="fi-FI"/>
        </w:rPr>
      </w:pPr>
    </w:p>
    <w:p w14:paraId="140CCFF6" w14:textId="77777777" w:rsidR="00D66102" w:rsidRDefault="00D66102" w:rsidP="00D66102">
      <w:pPr>
        <w:pStyle w:val="Leipteksti"/>
        <w:rPr>
          <w:lang w:val="fi-FI"/>
        </w:rPr>
      </w:pPr>
    </w:p>
    <w:p w14:paraId="4A92CD0F" w14:textId="77777777" w:rsidR="00D66102" w:rsidRDefault="00D66102" w:rsidP="00D66102">
      <w:pPr>
        <w:pStyle w:val="Leipteksti"/>
        <w:rPr>
          <w:lang w:val="fi-FI"/>
        </w:rPr>
      </w:pPr>
    </w:p>
    <w:p w14:paraId="7CD1973B" w14:textId="77777777" w:rsidR="00D66102" w:rsidRDefault="00D66102" w:rsidP="00D66102">
      <w:pPr>
        <w:pStyle w:val="Leipteksti"/>
        <w:rPr>
          <w:lang w:val="fi-FI"/>
        </w:rPr>
      </w:pPr>
    </w:p>
    <w:p w14:paraId="0FA3AA06" w14:textId="77777777" w:rsidR="00D66102" w:rsidRDefault="00D66102" w:rsidP="00D66102">
      <w:pPr>
        <w:pStyle w:val="Leipteksti"/>
        <w:rPr>
          <w:lang w:val="fi-FI"/>
        </w:rPr>
      </w:pPr>
    </w:p>
    <w:p w14:paraId="14BE57C3" w14:textId="77777777" w:rsidR="00D66102" w:rsidRDefault="00D66102" w:rsidP="00D66102">
      <w:pPr>
        <w:pStyle w:val="Leipteksti"/>
        <w:rPr>
          <w:lang w:val="fi-FI"/>
        </w:rPr>
      </w:pPr>
    </w:p>
    <w:p w14:paraId="6539946D" w14:textId="77777777" w:rsidR="00D66102" w:rsidRDefault="00D66102" w:rsidP="00D66102">
      <w:pPr>
        <w:pStyle w:val="Leipteksti"/>
        <w:rPr>
          <w:lang w:val="fi-FI"/>
        </w:rPr>
      </w:pPr>
    </w:p>
    <w:p w14:paraId="6D000977" w14:textId="77777777" w:rsidR="00D66102" w:rsidRDefault="00D66102" w:rsidP="00D66102">
      <w:pPr>
        <w:pStyle w:val="Leipteksti"/>
        <w:rPr>
          <w:lang w:val="fi-FI"/>
        </w:rPr>
      </w:pPr>
    </w:p>
    <w:p w14:paraId="3577FB57" w14:textId="2F225B24" w:rsidR="00D66102" w:rsidRDefault="00626089" w:rsidP="00626089">
      <w:pPr>
        <w:pStyle w:val="Leipteksti"/>
        <w:tabs>
          <w:tab w:val="left" w:pos="2790"/>
        </w:tabs>
        <w:rPr>
          <w:lang w:val="fi-FI"/>
        </w:rPr>
      </w:pPr>
      <w:r>
        <w:rPr>
          <w:lang w:val="fi-FI"/>
        </w:rPr>
        <w:tab/>
      </w:r>
    </w:p>
    <w:p w14:paraId="56F1FBAA" w14:textId="77777777" w:rsidR="00D66102" w:rsidRDefault="00D66102" w:rsidP="00D66102">
      <w:pPr>
        <w:pStyle w:val="Leipteksti"/>
        <w:rPr>
          <w:lang w:val="fi-FI"/>
        </w:rPr>
      </w:pPr>
    </w:p>
    <w:p w14:paraId="07DF8623" w14:textId="77777777" w:rsidR="00D66102" w:rsidRDefault="00D66102" w:rsidP="00D66102">
      <w:pPr>
        <w:pStyle w:val="Leipteksti"/>
        <w:rPr>
          <w:lang w:val="fi-FI"/>
        </w:rPr>
      </w:pPr>
    </w:p>
    <w:p w14:paraId="2529AB95" w14:textId="77777777" w:rsidR="00D66102" w:rsidRDefault="00D66102" w:rsidP="00D66102">
      <w:pPr>
        <w:pStyle w:val="Leipteksti"/>
        <w:rPr>
          <w:lang w:val="fi-FI"/>
        </w:rPr>
      </w:pPr>
    </w:p>
    <w:p w14:paraId="4D213342" w14:textId="72939348" w:rsidR="005E6F48" w:rsidRDefault="005E6F48" w:rsidP="00D66102">
      <w:pPr>
        <w:pStyle w:val="Kansi-Otsikko"/>
      </w:pPr>
      <w:bookmarkStart w:id="3" w:name="_Hlk188454456"/>
      <w:bookmarkStart w:id="4" w:name="_Hlk188454361"/>
      <w:bookmarkEnd w:id="2"/>
      <w:bookmarkEnd w:id="3"/>
      <w:bookmarkEnd w:id="4"/>
      <w:r>
        <w:t>Kielosaaren leirintäalue</w:t>
      </w:r>
    </w:p>
    <w:p w14:paraId="0DB84DF6" w14:textId="77777777" w:rsidR="005E6F48" w:rsidRDefault="005E6F48" w:rsidP="005E6F48">
      <w:pPr>
        <w:pStyle w:val="Kannentekstit"/>
        <w:rPr>
          <w:rStyle w:val="Otsikko2Char"/>
        </w:rPr>
      </w:pPr>
      <w:proofErr w:type="spellStart"/>
      <w:r w:rsidRPr="008A028F">
        <w:rPr>
          <w:rStyle w:val="Otsikko2Char"/>
        </w:rPr>
        <w:t>Tarjoutuminen</w:t>
      </w:r>
      <w:proofErr w:type="spellEnd"/>
      <w:r w:rsidRPr="008A028F">
        <w:rPr>
          <w:rStyle w:val="Otsikko2Char"/>
        </w:rPr>
        <w:t xml:space="preserve"> </w:t>
      </w:r>
      <w:proofErr w:type="spellStart"/>
      <w:r w:rsidRPr="008A028F">
        <w:rPr>
          <w:rStyle w:val="Otsikko2Char"/>
        </w:rPr>
        <w:t>yrittäjäksi</w:t>
      </w:r>
      <w:proofErr w:type="spellEnd"/>
      <w:r w:rsidRPr="008A028F">
        <w:rPr>
          <w:rStyle w:val="Otsikko2Char"/>
        </w:rPr>
        <w:t xml:space="preserve"> 1.11.2025 </w:t>
      </w:r>
      <w:proofErr w:type="spellStart"/>
      <w:r w:rsidRPr="008A028F">
        <w:rPr>
          <w:rStyle w:val="Otsikko2Char"/>
        </w:rPr>
        <w:t>alkaen</w:t>
      </w:r>
      <w:proofErr w:type="spellEnd"/>
    </w:p>
    <w:p w14:paraId="0AF6AFAB" w14:textId="34BDF0F0" w:rsidR="005E6F48" w:rsidRDefault="005E6F48">
      <w:pPr>
        <w:suppressAutoHyphens w:val="0"/>
        <w:spacing w:after="160" w:line="2" w:lineRule="auto"/>
        <w:rPr>
          <w:rStyle w:val="Otsikko2Char"/>
        </w:rPr>
      </w:pPr>
      <w:r>
        <w:rPr>
          <w:rStyle w:val="Otsikko2Char"/>
        </w:rPr>
        <w:br w:type="page"/>
      </w:r>
    </w:p>
    <w:bookmarkEnd w:id="0"/>
    <w:bookmarkEnd w:id="1"/>
    <w:p w14:paraId="0AF3E22B" w14:textId="49382F36" w:rsidR="00EB1EAC" w:rsidRDefault="00EB1EAC" w:rsidP="00EB1EAC">
      <w:pPr>
        <w:pStyle w:val="Otsikko2"/>
      </w:pPr>
      <w:r>
        <w:lastRenderedPageBreak/>
        <w:t xml:space="preserve">1. </w:t>
      </w:r>
      <w:proofErr w:type="spellStart"/>
      <w:r w:rsidR="00873636">
        <w:t>Yrittäjä</w:t>
      </w:r>
      <w:r>
        <w:t>n</w:t>
      </w:r>
      <w:proofErr w:type="spellEnd"/>
      <w:r>
        <w:t>/</w:t>
      </w:r>
      <w:proofErr w:type="spellStart"/>
      <w:r>
        <w:t>yrityksen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1EAC" w14:paraId="4BBD69A2" w14:textId="77777777" w:rsidTr="007971A7">
        <w:tc>
          <w:tcPr>
            <w:tcW w:w="9628" w:type="dxa"/>
            <w:gridSpan w:val="2"/>
          </w:tcPr>
          <w:p w14:paraId="6BC32ADB" w14:textId="77777777" w:rsidR="00EB1EAC" w:rsidRPr="008B58D1" w:rsidRDefault="00EB1EAC" w:rsidP="00EB1EAC">
            <w:pPr>
              <w:rPr>
                <w:b/>
                <w:bCs/>
              </w:rPr>
            </w:pPr>
            <w:r w:rsidRPr="008B58D1">
              <w:rPr>
                <w:b/>
                <w:bCs/>
              </w:rPr>
              <w:t>Nimi</w:t>
            </w:r>
          </w:p>
          <w:sdt>
            <w:sdtPr>
              <w:id w:val="-1104412407"/>
              <w:placeholder>
                <w:docPart w:val="F0513628B72B4BBAADF46570B4C6E22F"/>
              </w:placeholder>
              <w:showingPlcHdr/>
              <w:text/>
            </w:sdtPr>
            <w:sdtContent>
              <w:p w14:paraId="1741A0AA" w14:textId="5E6D01C5" w:rsidR="001209CC" w:rsidRDefault="00DF1828" w:rsidP="00EB1EAC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7971A7">
                  <w:rPr>
                    <w:rStyle w:val="Paikkamerkkiteksti"/>
                  </w:rPr>
                  <w:t>nimi</w:t>
                </w:r>
                <w:proofErr w:type="spellEnd"/>
              </w:p>
            </w:sdtContent>
          </w:sdt>
        </w:tc>
      </w:tr>
      <w:tr w:rsidR="001209CC" w14:paraId="0FA55AA0" w14:textId="77777777" w:rsidTr="007971A7">
        <w:tc>
          <w:tcPr>
            <w:tcW w:w="9628" w:type="dxa"/>
            <w:gridSpan w:val="2"/>
          </w:tcPr>
          <w:p w14:paraId="1350BCF7" w14:textId="77777777" w:rsidR="001209CC" w:rsidRPr="008B58D1" w:rsidRDefault="001209CC" w:rsidP="00EB1EAC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Osoite</w:t>
            </w:r>
            <w:proofErr w:type="spellEnd"/>
          </w:p>
          <w:sdt>
            <w:sdtPr>
              <w:id w:val="-1781641538"/>
              <w:placeholder>
                <w:docPart w:val="54035D0AB5894E4A9C83EC3213EE88CD"/>
              </w:placeholder>
              <w:showingPlcHdr/>
              <w:text/>
            </w:sdtPr>
            <w:sdtContent>
              <w:p w14:paraId="1D7E418C" w14:textId="39D7B7CF" w:rsidR="001209CC" w:rsidRDefault="00DF1828" w:rsidP="00EB1EAC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7971A7">
                  <w:rPr>
                    <w:rStyle w:val="Paikkamerkkiteksti"/>
                  </w:rPr>
                  <w:t>osoite</w:t>
                </w:r>
                <w:proofErr w:type="spellEnd"/>
              </w:p>
            </w:sdtContent>
          </w:sdt>
        </w:tc>
      </w:tr>
      <w:tr w:rsidR="00EB1EAC" w14:paraId="07F4CDA6" w14:textId="77777777" w:rsidTr="007971A7">
        <w:tc>
          <w:tcPr>
            <w:tcW w:w="4814" w:type="dxa"/>
          </w:tcPr>
          <w:p w14:paraId="6E61261C" w14:textId="22324E69" w:rsidR="00EB1EAC" w:rsidRPr="008B58D1" w:rsidRDefault="001209CC" w:rsidP="00EB1EAC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Puh</w:t>
            </w:r>
            <w:r w:rsidR="00DF1828" w:rsidRPr="008B58D1">
              <w:rPr>
                <w:b/>
                <w:bCs/>
              </w:rPr>
              <w:t>elin</w:t>
            </w:r>
            <w:proofErr w:type="spellEnd"/>
          </w:p>
          <w:sdt>
            <w:sdtPr>
              <w:id w:val="-1097555417"/>
              <w:placeholder>
                <w:docPart w:val="BEC3EA7132FB41BABE9E15B59EAE6330"/>
              </w:placeholder>
              <w:showingPlcHdr/>
              <w:text/>
            </w:sdtPr>
            <w:sdtContent>
              <w:p w14:paraId="55925988" w14:textId="25B7EB2C" w:rsidR="001209CC" w:rsidRDefault="001209CC" w:rsidP="00EB1EAC">
                <w:r w:rsidRPr="00315F15">
                  <w:rPr>
                    <w:rStyle w:val="Paikkamerkkiteksti"/>
                  </w:rPr>
                  <w:t xml:space="preserve"> </w:t>
                </w:r>
                <w:proofErr w:type="spellStart"/>
                <w:r w:rsidR="00DF1828">
                  <w:rPr>
                    <w:rStyle w:val="Paikkamerkkiteksti"/>
                  </w:rPr>
                  <w:t>Lisää</w:t>
                </w:r>
                <w:proofErr w:type="spellEnd"/>
                <w:r w:rsidR="00DF182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DF1828">
                  <w:rPr>
                    <w:rStyle w:val="Paikkamerkkiteksti"/>
                  </w:rPr>
                  <w:t>puhelinnumero</w:t>
                </w:r>
                <w:proofErr w:type="spellEnd"/>
              </w:p>
            </w:sdtContent>
          </w:sdt>
        </w:tc>
        <w:tc>
          <w:tcPr>
            <w:tcW w:w="4814" w:type="dxa"/>
          </w:tcPr>
          <w:p w14:paraId="40278838" w14:textId="77777777" w:rsidR="00EB1EAC" w:rsidRPr="008B58D1" w:rsidRDefault="001209CC" w:rsidP="00EB1EAC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Sähköposti</w:t>
            </w:r>
            <w:proofErr w:type="spellEnd"/>
          </w:p>
          <w:sdt>
            <w:sdtPr>
              <w:id w:val="1497076175"/>
              <w:placeholder>
                <w:docPart w:val="716A016738A54367962900AD3CBAA769"/>
              </w:placeholder>
              <w:showingPlcHdr/>
              <w:text/>
            </w:sdtPr>
            <w:sdtContent>
              <w:p w14:paraId="6A819317" w14:textId="260B0BF1" w:rsidR="001209CC" w:rsidRDefault="00DF1828" w:rsidP="00EB1EAC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sähköpostiosoite</w:t>
                </w:r>
                <w:proofErr w:type="spellEnd"/>
              </w:p>
            </w:sdtContent>
          </w:sdt>
        </w:tc>
      </w:tr>
    </w:tbl>
    <w:p w14:paraId="1D100117" w14:textId="77777777" w:rsidR="00EB1EAC" w:rsidRDefault="00EB1EAC" w:rsidP="00EB1EAC"/>
    <w:p w14:paraId="7885A6D3" w14:textId="77777777" w:rsidR="00DF1828" w:rsidRDefault="00DF1828" w:rsidP="00DF1828">
      <w:pPr>
        <w:pStyle w:val="Otsikko2"/>
      </w:pPr>
      <w:r>
        <w:t xml:space="preserve">2. </w:t>
      </w:r>
      <w:proofErr w:type="spellStart"/>
      <w:r>
        <w:t>Taustatietoja</w:t>
      </w:r>
      <w:proofErr w:type="spellEnd"/>
    </w:p>
    <w:p w14:paraId="6E8A8EE4" w14:textId="77777777" w:rsidR="00DF1828" w:rsidRDefault="00DF1828" w:rsidP="00DF1828">
      <w:pPr>
        <w:pStyle w:val="Otsikko3"/>
      </w:pPr>
      <w:proofErr w:type="spellStart"/>
      <w:r>
        <w:t>Minkälaista</w:t>
      </w:r>
      <w:proofErr w:type="spellEnd"/>
      <w:r>
        <w:t xml:space="preserve"> </w:t>
      </w:r>
      <w:proofErr w:type="spellStart"/>
      <w:r>
        <w:t>kokemusta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 </w:t>
      </w:r>
      <w:proofErr w:type="spellStart"/>
      <w:r>
        <w:t>matkailu</w:t>
      </w:r>
      <w:proofErr w:type="spellEnd"/>
      <w:r>
        <w:t xml:space="preserve">- ja </w:t>
      </w:r>
      <w:proofErr w:type="spellStart"/>
      <w:r>
        <w:t>ravitsemusalalta</w:t>
      </w:r>
      <w:proofErr w:type="spellEnd"/>
      <w:r>
        <w:t>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2936B2" w14:paraId="72966738" w14:textId="77777777" w:rsidTr="007971A7">
        <w:tc>
          <w:tcPr>
            <w:tcW w:w="9628" w:type="dxa"/>
          </w:tcPr>
          <w:p w14:paraId="1F9DB99F" w14:textId="77777777" w:rsidR="002936B2" w:rsidRPr="008B58D1" w:rsidRDefault="002936B2" w:rsidP="002936B2">
            <w:pPr>
              <w:rPr>
                <w:b/>
                <w:bCs/>
              </w:rPr>
            </w:pPr>
            <w:r w:rsidRPr="008B58D1">
              <w:rPr>
                <w:b/>
                <w:bCs/>
              </w:rPr>
              <w:t xml:space="preserve">Alan </w:t>
            </w:r>
            <w:proofErr w:type="spellStart"/>
            <w:r w:rsidRPr="008B58D1">
              <w:rPr>
                <w:b/>
                <w:bCs/>
              </w:rPr>
              <w:t>koulutus</w:t>
            </w:r>
            <w:proofErr w:type="spellEnd"/>
          </w:p>
          <w:sdt>
            <w:sdtPr>
              <w:rPr>
                <w:b/>
                <w:bCs/>
              </w:rPr>
              <w:id w:val="123823998"/>
              <w:placeholder>
                <w:docPart w:val="9FA07136820F4B4A903CD0EFA31818BF"/>
              </w:placeholder>
              <w:showingPlcHdr/>
              <w:text/>
            </w:sdtPr>
            <w:sdtContent>
              <w:p w14:paraId="069A9017" w14:textId="514907F8" w:rsidR="002936B2" w:rsidRPr="002936B2" w:rsidRDefault="00C427D4" w:rsidP="002936B2">
                <w:pPr>
                  <w:rPr>
                    <w:b/>
                    <w:bCs/>
                  </w:rPr>
                </w:pPr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tiedot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koulutuksesta</w:t>
                </w:r>
                <w:proofErr w:type="spellEnd"/>
              </w:p>
            </w:sdtContent>
          </w:sdt>
        </w:tc>
      </w:tr>
      <w:tr w:rsidR="002936B2" w14:paraId="763DA981" w14:textId="77777777" w:rsidTr="007971A7">
        <w:tc>
          <w:tcPr>
            <w:tcW w:w="9628" w:type="dxa"/>
          </w:tcPr>
          <w:p w14:paraId="49C038C3" w14:textId="77777777" w:rsidR="002936B2" w:rsidRPr="008B58D1" w:rsidRDefault="002936B2" w:rsidP="002936B2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Työskentelyaika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alalla</w:t>
            </w:r>
            <w:proofErr w:type="spellEnd"/>
          </w:p>
          <w:sdt>
            <w:sdtPr>
              <w:rPr>
                <w:b/>
                <w:bCs/>
              </w:rPr>
              <w:id w:val="1241824861"/>
              <w:placeholder>
                <w:docPart w:val="523C7E65B55842B8B651091CC3461335"/>
              </w:placeholder>
              <w:showingPlcHdr/>
              <w:text/>
            </w:sdtPr>
            <w:sdtContent>
              <w:p w14:paraId="0F02B746" w14:textId="3A87035F" w:rsidR="002936B2" w:rsidRPr="002936B2" w:rsidRDefault="00C427D4" w:rsidP="002936B2">
                <w:pPr>
                  <w:rPr>
                    <w:b/>
                    <w:bCs/>
                  </w:rPr>
                </w:pPr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työskentelyaika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alalla</w:t>
                </w:r>
                <w:proofErr w:type="spellEnd"/>
              </w:p>
            </w:sdtContent>
          </w:sdt>
        </w:tc>
      </w:tr>
      <w:tr w:rsidR="002936B2" w14:paraId="357591AE" w14:textId="77777777" w:rsidTr="007971A7">
        <w:tc>
          <w:tcPr>
            <w:tcW w:w="9628" w:type="dxa"/>
          </w:tcPr>
          <w:p w14:paraId="3A2744AA" w14:textId="77777777" w:rsidR="002936B2" w:rsidRPr="008B58D1" w:rsidRDefault="002936B2" w:rsidP="002936B2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Viimeisimmät</w:t>
            </w:r>
            <w:proofErr w:type="spellEnd"/>
            <w:r w:rsidRPr="008B58D1">
              <w:rPr>
                <w:b/>
                <w:bCs/>
              </w:rPr>
              <w:t xml:space="preserve"> 3 </w:t>
            </w:r>
            <w:proofErr w:type="spellStart"/>
            <w:r w:rsidRPr="008B58D1">
              <w:rPr>
                <w:b/>
                <w:bCs/>
              </w:rPr>
              <w:t>työpaikkaa</w:t>
            </w:r>
            <w:proofErr w:type="spellEnd"/>
          </w:p>
          <w:sdt>
            <w:sdtPr>
              <w:rPr>
                <w:b/>
                <w:bCs/>
              </w:rPr>
              <w:id w:val="315314378"/>
              <w:placeholder>
                <w:docPart w:val="9282AECA89CC413BA935EB0AFBBF9587"/>
              </w:placeholder>
              <w:showingPlcHdr/>
              <w:text/>
            </w:sdtPr>
            <w:sdtContent>
              <w:p w14:paraId="369CB918" w14:textId="1D7E5395" w:rsidR="002936B2" w:rsidRPr="002936B2" w:rsidRDefault="00C427D4" w:rsidP="002936B2">
                <w:pPr>
                  <w:rPr>
                    <w:b/>
                    <w:bCs/>
                  </w:rPr>
                </w:pPr>
                <w:r w:rsidRPr="00315F15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Lisää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tähän</w:t>
                </w:r>
                <w:proofErr w:type="spellEnd"/>
                <w:r w:rsidR="005E6F48">
                  <w:rPr>
                    <w:rStyle w:val="Paikkamerkkiteksti"/>
                  </w:rPr>
                  <w:t xml:space="preserve"> 3 </w:t>
                </w:r>
                <w:proofErr w:type="spellStart"/>
                <w:r w:rsidR="005E6F48">
                  <w:rPr>
                    <w:rStyle w:val="Paikkamerkkiteksti"/>
                  </w:rPr>
                  <w:t>viimeisintä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työpaikkaa</w:t>
                </w:r>
                <w:proofErr w:type="spellEnd"/>
              </w:p>
            </w:sdtContent>
          </w:sdt>
        </w:tc>
      </w:tr>
    </w:tbl>
    <w:p w14:paraId="030FA335" w14:textId="77777777" w:rsidR="00DF1828" w:rsidRDefault="00DF1828" w:rsidP="00DF1828">
      <w:pPr>
        <w:pStyle w:val="Otsikko3"/>
      </w:pPr>
    </w:p>
    <w:p w14:paraId="1441E838" w14:textId="0C927586" w:rsidR="00DF1828" w:rsidRDefault="00C427D4" w:rsidP="00DF1828">
      <w:pPr>
        <w:pStyle w:val="Otsikko3"/>
      </w:pPr>
      <w:proofErr w:type="spellStart"/>
      <w:r>
        <w:t>Minkälainen</w:t>
      </w:r>
      <w:proofErr w:type="spellEnd"/>
      <w:r>
        <w:t xml:space="preserve"> </w:t>
      </w:r>
      <w:proofErr w:type="spellStart"/>
      <w:r>
        <w:t>koulutustausta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427D4" w14:paraId="60577DC8" w14:textId="77777777" w:rsidTr="007971A7">
        <w:sdt>
          <w:sdtPr>
            <w:id w:val="-2145415628"/>
            <w:placeholder>
              <w:docPart w:val="D1334E042AF047AEA8B99283C6C6D7D2"/>
            </w:placeholder>
            <w:showingPlcHdr/>
            <w:text/>
          </w:sdtPr>
          <w:sdtContent>
            <w:tc>
              <w:tcPr>
                <w:tcW w:w="9628" w:type="dxa"/>
              </w:tcPr>
              <w:p w14:paraId="7C36E0B5" w14:textId="20D206D9" w:rsidR="00C427D4" w:rsidRDefault="005E6F48" w:rsidP="00C427D4">
                <w:r>
                  <w:rPr>
                    <w:rStyle w:val="Paikkamerkkiteksti"/>
                  </w:rPr>
                  <w:t>Kerro tässä minkälainen koulutustausta teillä on</w:t>
                </w:r>
                <w:r w:rsidRPr="00315F15">
                  <w:rPr>
                    <w:rStyle w:val="Paikkamerkkiteksti"/>
                  </w:rPr>
                  <w:t>.</w:t>
                </w:r>
              </w:p>
            </w:tc>
          </w:sdtContent>
        </w:sdt>
      </w:tr>
    </w:tbl>
    <w:p w14:paraId="1CAE84DB" w14:textId="77777777" w:rsidR="00C427D4" w:rsidRPr="00C427D4" w:rsidRDefault="00C427D4" w:rsidP="00C427D4"/>
    <w:p w14:paraId="16D39D45" w14:textId="23395F41" w:rsidR="00C427D4" w:rsidRDefault="00C427D4" w:rsidP="00C427D4">
      <w:pPr>
        <w:pStyle w:val="Otsikko3"/>
      </w:pPr>
      <w:proofErr w:type="spellStart"/>
      <w:r>
        <w:t>M</w:t>
      </w:r>
      <w:r>
        <w:t>illä</w:t>
      </w:r>
      <w:proofErr w:type="spellEnd"/>
      <w:r>
        <w:t xml:space="preserve"> </w:t>
      </w:r>
      <w:proofErr w:type="spellStart"/>
      <w:r>
        <w:t>alalla</w:t>
      </w:r>
      <w:proofErr w:type="spellEnd"/>
      <w:r>
        <w:t xml:space="preserve"> </w:t>
      </w:r>
      <w:proofErr w:type="spellStart"/>
      <w:r>
        <w:t>toimitte</w:t>
      </w:r>
      <w:proofErr w:type="spellEnd"/>
      <w:r>
        <w:t xml:space="preserve"> </w:t>
      </w:r>
      <w:proofErr w:type="spellStart"/>
      <w:r>
        <w:t>nyt</w:t>
      </w:r>
      <w:proofErr w:type="spellEnd"/>
      <w:r>
        <w:t>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427D4" w14:paraId="274815F7" w14:textId="77777777" w:rsidTr="007971A7">
        <w:sdt>
          <w:sdtPr>
            <w:id w:val="391089892"/>
            <w:placeholder>
              <w:docPart w:val="A7CF71484A804BCE9D0249C406E4ACE8"/>
            </w:placeholder>
            <w:showingPlcHdr/>
            <w:text/>
          </w:sdtPr>
          <w:sdtContent>
            <w:tc>
              <w:tcPr>
                <w:tcW w:w="9628" w:type="dxa"/>
              </w:tcPr>
              <w:p w14:paraId="4F450E72" w14:textId="5134B032" w:rsidR="00C427D4" w:rsidRDefault="005E6F48" w:rsidP="002009C1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millä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alalla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toimitte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nyt</w:t>
                </w:r>
                <w:proofErr w:type="spellEnd"/>
              </w:p>
            </w:tc>
          </w:sdtContent>
        </w:sdt>
      </w:tr>
    </w:tbl>
    <w:p w14:paraId="58F47F15" w14:textId="77777777" w:rsidR="00C427D4" w:rsidRDefault="00C427D4" w:rsidP="00C427D4">
      <w:pPr>
        <w:pStyle w:val="Otsikko3"/>
      </w:pPr>
    </w:p>
    <w:p w14:paraId="12D099BD" w14:textId="52605C0F" w:rsidR="00C427D4" w:rsidRDefault="00C427D4" w:rsidP="00C427D4">
      <w:pPr>
        <w:pStyle w:val="Otsikko3"/>
      </w:pPr>
      <w:proofErr w:type="spellStart"/>
      <w:r>
        <w:t>Yrityksen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(</w:t>
      </w:r>
      <w:proofErr w:type="spellStart"/>
      <w:r>
        <w:t>täytetään</w:t>
      </w:r>
      <w:proofErr w:type="spellEnd"/>
      <w:r>
        <w:t xml:space="preserve"> vain,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toimitte</w:t>
      </w:r>
      <w:proofErr w:type="spellEnd"/>
      <w:r>
        <w:t xml:space="preserve"> </w:t>
      </w:r>
      <w:proofErr w:type="spellStart"/>
      <w:r>
        <w:t>yrittäjänä</w:t>
      </w:r>
      <w:proofErr w:type="spellEnd"/>
      <w:r>
        <w:t>)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560DFB" w14:paraId="7FA97F89" w14:textId="77777777" w:rsidTr="007971A7">
        <w:tc>
          <w:tcPr>
            <w:tcW w:w="4531" w:type="dxa"/>
          </w:tcPr>
          <w:p w14:paraId="0FCF7D34" w14:textId="77777777" w:rsidR="00560DFB" w:rsidRPr="008B58D1" w:rsidRDefault="00560DFB" w:rsidP="00C427D4">
            <w:pPr>
              <w:rPr>
                <w:b/>
                <w:bCs/>
              </w:rPr>
            </w:pPr>
            <w:r w:rsidRPr="008B58D1">
              <w:rPr>
                <w:b/>
                <w:bCs/>
              </w:rPr>
              <w:t>Y-</w:t>
            </w:r>
            <w:proofErr w:type="spellStart"/>
            <w:r w:rsidRPr="008B58D1">
              <w:rPr>
                <w:b/>
                <w:bCs/>
              </w:rPr>
              <w:t>tunnus</w:t>
            </w:r>
            <w:proofErr w:type="spellEnd"/>
          </w:p>
          <w:sdt>
            <w:sdtPr>
              <w:id w:val="-408771410"/>
              <w:placeholder>
                <w:docPart w:val="806138F021F741F0946A2FFE025064D1"/>
              </w:placeholder>
              <w:showingPlcHdr/>
              <w:text/>
            </w:sdtPr>
            <w:sdtContent>
              <w:p w14:paraId="067446CA" w14:textId="0CB8D6FD" w:rsidR="00560DFB" w:rsidRDefault="00560DFB" w:rsidP="00C427D4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y-</w:t>
                </w:r>
                <w:proofErr w:type="spellStart"/>
                <w:r>
                  <w:rPr>
                    <w:rStyle w:val="Paikkamerkkiteksti"/>
                  </w:rPr>
                  <w:t>tunnus</w:t>
                </w:r>
                <w:proofErr w:type="spellEnd"/>
              </w:p>
            </w:sdtContent>
          </w:sdt>
        </w:tc>
        <w:tc>
          <w:tcPr>
            <w:tcW w:w="5097" w:type="dxa"/>
          </w:tcPr>
          <w:p w14:paraId="1D6C10D2" w14:textId="77777777" w:rsidR="00560DFB" w:rsidRPr="008B58D1" w:rsidRDefault="00560DFB" w:rsidP="00C427D4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Yrityksen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henkilöstömäärä</w:t>
            </w:r>
            <w:proofErr w:type="spellEnd"/>
            <w:r w:rsidRPr="008B58D1">
              <w:rPr>
                <w:b/>
                <w:bCs/>
              </w:rPr>
              <w:t xml:space="preserve"> (ml. </w:t>
            </w:r>
            <w:proofErr w:type="spellStart"/>
            <w:r w:rsidRPr="008B58D1">
              <w:rPr>
                <w:b/>
                <w:bCs/>
              </w:rPr>
              <w:t>vuokratyövoima</w:t>
            </w:r>
            <w:proofErr w:type="spellEnd"/>
            <w:r w:rsidRPr="008B58D1">
              <w:rPr>
                <w:b/>
                <w:bCs/>
              </w:rPr>
              <w:t>)</w:t>
            </w:r>
          </w:p>
          <w:sdt>
            <w:sdtPr>
              <w:id w:val="-188068359"/>
              <w:placeholder>
                <w:docPart w:val="E4958A0AAE7B40EDB2E13FEBB0328BA8"/>
              </w:placeholder>
              <w:showingPlcHdr/>
              <w:text/>
            </w:sdtPr>
            <w:sdtContent>
              <w:p w14:paraId="35CC74CC" w14:textId="6773ACE5" w:rsidR="00560DFB" w:rsidRDefault="00560DFB" w:rsidP="00C427D4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yrityksen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henkilöstömäärä</w:t>
                </w:r>
                <w:proofErr w:type="spellEnd"/>
                <w:r w:rsidR="005E6F48">
                  <w:rPr>
                    <w:rStyle w:val="Paikkamerkkiteksti"/>
                  </w:rPr>
                  <w:t xml:space="preserve"> (ml. </w:t>
                </w:r>
                <w:proofErr w:type="spellStart"/>
                <w:r w:rsidR="005E6F48">
                  <w:rPr>
                    <w:rStyle w:val="Paikkamerkkiteksti"/>
                  </w:rPr>
                  <w:t>vuokratyövoima</w:t>
                </w:r>
                <w:proofErr w:type="spellEnd"/>
                <w:r w:rsidR="00A9509A">
                  <w:rPr>
                    <w:rStyle w:val="Paikkamerkkiteksti"/>
                  </w:rPr>
                  <w:t>)</w:t>
                </w:r>
              </w:p>
            </w:sdtContent>
          </w:sdt>
        </w:tc>
      </w:tr>
      <w:tr w:rsidR="00560DFB" w14:paraId="03F626D1" w14:textId="77777777" w:rsidTr="007971A7">
        <w:tc>
          <w:tcPr>
            <w:tcW w:w="9628" w:type="dxa"/>
            <w:gridSpan w:val="2"/>
          </w:tcPr>
          <w:p w14:paraId="4DAF863D" w14:textId="0CDBFFA9" w:rsidR="00560DFB" w:rsidRPr="008B58D1" w:rsidRDefault="00560DFB" w:rsidP="00C427D4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Henkilöstön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työtehtävät</w:t>
            </w:r>
            <w:proofErr w:type="spellEnd"/>
            <w:r w:rsidRPr="008B58D1">
              <w:rPr>
                <w:b/>
                <w:bCs/>
              </w:rPr>
              <w:t xml:space="preserve"> (</w:t>
            </w:r>
            <w:proofErr w:type="spellStart"/>
            <w:r w:rsidRPr="008B58D1">
              <w:rPr>
                <w:b/>
                <w:bCs/>
              </w:rPr>
              <w:t>osaaminen</w:t>
            </w:r>
            <w:proofErr w:type="spellEnd"/>
            <w:r w:rsidRPr="008B58D1">
              <w:rPr>
                <w:b/>
                <w:bCs/>
              </w:rPr>
              <w:t>)</w:t>
            </w:r>
          </w:p>
          <w:sdt>
            <w:sdtPr>
              <w:id w:val="565374540"/>
              <w:placeholder>
                <w:docPart w:val="84818D091C7F42AD94135E86A5063497"/>
              </w:placeholder>
              <w:showingPlcHdr/>
              <w:text/>
            </w:sdtPr>
            <w:sdtContent>
              <w:p w14:paraId="104D63B1" w14:textId="795B536A" w:rsidR="00560DFB" w:rsidRDefault="005E6F48" w:rsidP="00C427D4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henkilöstön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työtehtävät</w:t>
                </w:r>
                <w:proofErr w:type="spellEnd"/>
                <w:r>
                  <w:rPr>
                    <w:rStyle w:val="Paikkamerkkiteksti"/>
                  </w:rPr>
                  <w:t xml:space="preserve"> (</w:t>
                </w:r>
                <w:proofErr w:type="spellStart"/>
                <w:r>
                  <w:rPr>
                    <w:rStyle w:val="Paikkamerkkiteksti"/>
                  </w:rPr>
                  <w:t>osaaminen</w:t>
                </w:r>
                <w:proofErr w:type="spellEnd"/>
                <w:r>
                  <w:rPr>
                    <w:rStyle w:val="Paikkamerkkiteksti"/>
                  </w:rPr>
                  <w:t>)</w:t>
                </w:r>
              </w:p>
            </w:sdtContent>
          </w:sdt>
        </w:tc>
      </w:tr>
      <w:tr w:rsidR="00560DFB" w14:paraId="1176FC86" w14:textId="77777777" w:rsidTr="007971A7">
        <w:tc>
          <w:tcPr>
            <w:tcW w:w="9628" w:type="dxa"/>
            <w:gridSpan w:val="2"/>
          </w:tcPr>
          <w:p w14:paraId="0061EC80" w14:textId="77777777" w:rsidR="00560DFB" w:rsidRPr="008B58D1" w:rsidRDefault="00560DFB" w:rsidP="00C427D4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Millä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kielillä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pystytte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palvelemaan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asiakkaita</w:t>
            </w:r>
            <w:proofErr w:type="spellEnd"/>
            <w:r w:rsidRPr="008B58D1">
              <w:rPr>
                <w:b/>
                <w:bCs/>
              </w:rPr>
              <w:t>?</w:t>
            </w:r>
          </w:p>
          <w:sdt>
            <w:sdtPr>
              <w:id w:val="1317380081"/>
              <w:placeholder>
                <w:docPart w:val="0628C65DDEE940C79F53F5271798F599"/>
              </w:placeholder>
              <w:showingPlcHdr/>
              <w:text/>
            </w:sdtPr>
            <w:sdtContent>
              <w:p w14:paraId="267F0D17" w14:textId="586FADFF" w:rsidR="00560DFB" w:rsidRDefault="005E6F48" w:rsidP="00C427D4">
                <w:proofErr w:type="spellStart"/>
                <w:r>
                  <w:rPr>
                    <w:rStyle w:val="Paikkamerkkiteksti"/>
                  </w:rPr>
                  <w:t>Listaa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tähän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kielet</w:t>
                </w:r>
                <w:proofErr w:type="spellEnd"/>
                <w:r>
                  <w:rPr>
                    <w:rStyle w:val="Paikkamerkkiteksti"/>
                  </w:rPr>
                  <w:t xml:space="preserve">, </w:t>
                </w:r>
                <w:proofErr w:type="spellStart"/>
                <w:r>
                  <w:rPr>
                    <w:rStyle w:val="Paikkamerkkiteksti"/>
                  </w:rPr>
                  <w:t>joilla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pystytte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palvelemaan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asiakkaita</w:t>
                </w:r>
                <w:proofErr w:type="spellEnd"/>
              </w:p>
            </w:sdtContent>
          </w:sdt>
          <w:p w14:paraId="3107C0AA" w14:textId="26BB987F" w:rsidR="00560DFB" w:rsidRDefault="00560DFB" w:rsidP="00C427D4"/>
        </w:tc>
      </w:tr>
      <w:tr w:rsidR="00560DFB" w14:paraId="4343E88E" w14:textId="77777777" w:rsidTr="007971A7">
        <w:tc>
          <w:tcPr>
            <w:tcW w:w="4531" w:type="dxa"/>
          </w:tcPr>
          <w:p w14:paraId="7F4B3CF0" w14:textId="77777777" w:rsidR="00560DFB" w:rsidRPr="008B58D1" w:rsidRDefault="00560DFB" w:rsidP="00C427D4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Liikevaihto</w:t>
            </w:r>
            <w:proofErr w:type="spellEnd"/>
          </w:p>
          <w:sdt>
            <w:sdtPr>
              <w:id w:val="1307746425"/>
              <w:placeholder>
                <w:docPart w:val="60BE23BD8276410FBEDD65772ABD4209"/>
              </w:placeholder>
              <w:showingPlcHdr/>
              <w:text/>
            </w:sdtPr>
            <w:sdtContent>
              <w:p w14:paraId="737D87D7" w14:textId="1790D87D" w:rsidR="00560DFB" w:rsidRDefault="00560DFB" w:rsidP="00C427D4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tiedot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liikevaihdosta</w:t>
                </w:r>
                <w:proofErr w:type="spellEnd"/>
              </w:p>
            </w:sdtContent>
          </w:sdt>
        </w:tc>
        <w:tc>
          <w:tcPr>
            <w:tcW w:w="5097" w:type="dxa"/>
          </w:tcPr>
          <w:p w14:paraId="61622039" w14:textId="77777777" w:rsidR="00560DFB" w:rsidRPr="008B58D1" w:rsidRDefault="00560DFB" w:rsidP="00C427D4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Liiketulos</w:t>
            </w:r>
            <w:proofErr w:type="spellEnd"/>
          </w:p>
          <w:sdt>
            <w:sdtPr>
              <w:id w:val="-1954625128"/>
              <w:placeholder>
                <w:docPart w:val="5F7A07310E5C4A489E53C2682E151220"/>
              </w:placeholder>
              <w:showingPlcHdr/>
              <w:text/>
            </w:sdtPr>
            <w:sdtContent>
              <w:p w14:paraId="31D13DFD" w14:textId="2F626AEB" w:rsidR="00560DFB" w:rsidRDefault="00560DFB" w:rsidP="00C427D4">
                <w:proofErr w:type="spellStart"/>
                <w:r>
                  <w:rPr>
                    <w:rStyle w:val="Paikkamerkkiteksti"/>
                  </w:rPr>
                  <w:t>Lisää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tiedot</w:t>
                </w:r>
                <w:proofErr w:type="spellEnd"/>
                <w:r w:rsidR="005E6F48">
                  <w:rPr>
                    <w:rStyle w:val="Paikkamerkkiteksti"/>
                  </w:rPr>
                  <w:t xml:space="preserve"> </w:t>
                </w:r>
                <w:proofErr w:type="spellStart"/>
                <w:r w:rsidR="005E6F48">
                  <w:rPr>
                    <w:rStyle w:val="Paikkamerkkiteksti"/>
                  </w:rPr>
                  <w:t>liiketuloksesta</w:t>
                </w:r>
                <w:proofErr w:type="spellEnd"/>
              </w:p>
            </w:sdtContent>
          </w:sdt>
        </w:tc>
      </w:tr>
    </w:tbl>
    <w:p w14:paraId="4303B913" w14:textId="77777777" w:rsidR="00C427D4" w:rsidRDefault="00C427D4" w:rsidP="00C427D4"/>
    <w:p w14:paraId="6B2714BA" w14:textId="23168263" w:rsidR="00560DFB" w:rsidRDefault="00560DFB" w:rsidP="00560DFB">
      <w:pPr>
        <w:pStyle w:val="Otsikko3"/>
      </w:pPr>
      <w:proofErr w:type="spellStart"/>
      <w:r>
        <w:t>Mitä</w:t>
      </w:r>
      <w:proofErr w:type="spellEnd"/>
      <w:r>
        <w:t xml:space="preserve"> </w:t>
      </w:r>
      <w:proofErr w:type="spellStart"/>
      <w:r>
        <w:t>lisäarvoa</w:t>
      </w:r>
      <w:proofErr w:type="spellEnd"/>
      <w:r>
        <w:t xml:space="preserve"> </w:t>
      </w:r>
      <w:proofErr w:type="spellStart"/>
      <w:r>
        <w:t>nykyinen</w:t>
      </w:r>
      <w:proofErr w:type="spellEnd"/>
      <w:r>
        <w:t xml:space="preserve"> </w:t>
      </w:r>
      <w:proofErr w:type="spellStart"/>
      <w:r>
        <w:t>toimintanne</w:t>
      </w:r>
      <w:proofErr w:type="spellEnd"/>
      <w:r>
        <w:t xml:space="preserve"> </w:t>
      </w:r>
      <w:proofErr w:type="spellStart"/>
      <w:r>
        <w:t>Kielosaare</w:t>
      </w:r>
      <w:r w:rsidR="005E6F48">
        <w:t>e</w:t>
      </w:r>
      <w:r>
        <w:t>n</w:t>
      </w:r>
      <w:proofErr w:type="spellEnd"/>
      <w:r>
        <w:t xml:space="preserve"> </w:t>
      </w:r>
      <w:proofErr w:type="spellStart"/>
      <w:r>
        <w:t>tuo</w:t>
      </w:r>
      <w:proofErr w:type="spellEnd"/>
      <w:r>
        <w:t>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560DFB" w14:paraId="77743F78" w14:textId="77777777" w:rsidTr="007971A7">
        <w:tc>
          <w:tcPr>
            <w:tcW w:w="9628" w:type="dxa"/>
          </w:tcPr>
          <w:sdt>
            <w:sdtPr>
              <w:id w:val="-1826417299"/>
              <w:placeholder>
                <w:docPart w:val="02D1641CFCF7427792E38D5A05669A0B"/>
              </w:placeholder>
              <w:showingPlcHdr/>
              <w:text/>
            </w:sdtPr>
            <w:sdtContent>
              <w:p w14:paraId="3ACD77A8" w14:textId="309A1B4F" w:rsidR="00560DFB" w:rsidRDefault="005E6F48" w:rsidP="00560DFB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mitä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lisäarvoa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nykyinen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toimintanne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Kielosaareen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tuo</w:t>
                </w:r>
                <w:proofErr w:type="spellEnd"/>
                <w:r>
                  <w:rPr>
                    <w:rStyle w:val="Paikkamerkkiteksti"/>
                  </w:rPr>
                  <w:t>.</w:t>
                </w:r>
              </w:p>
            </w:sdtContent>
          </w:sdt>
        </w:tc>
      </w:tr>
    </w:tbl>
    <w:p w14:paraId="33A96FB0" w14:textId="77777777" w:rsidR="00560DFB" w:rsidRDefault="00560DFB" w:rsidP="00560DFB"/>
    <w:p w14:paraId="43F81329" w14:textId="77777777" w:rsidR="00560DFB" w:rsidRDefault="00560DFB" w:rsidP="00560DFB"/>
    <w:p w14:paraId="30BDE82C" w14:textId="0C5B5FE4" w:rsidR="00560DFB" w:rsidRDefault="00560DFB" w:rsidP="00560DFB">
      <w:pPr>
        <w:pStyle w:val="Otsikko2"/>
      </w:pPr>
      <w:r>
        <w:lastRenderedPageBreak/>
        <w:t>3</w:t>
      </w:r>
      <w:r>
        <w:t xml:space="preserve">. </w:t>
      </w:r>
      <w:proofErr w:type="spellStart"/>
      <w:r>
        <w:t>T</w:t>
      </w:r>
      <w:r>
        <w:t>oiminnan</w:t>
      </w:r>
      <w:proofErr w:type="spellEnd"/>
      <w:r>
        <w:t xml:space="preserve"> </w:t>
      </w:r>
      <w:proofErr w:type="spellStart"/>
      <w:r>
        <w:t>kehittäminen</w:t>
      </w:r>
      <w:proofErr w:type="spellEnd"/>
    </w:p>
    <w:p w14:paraId="30D6EB58" w14:textId="3C6DF874" w:rsidR="00560DFB" w:rsidRDefault="00560DFB" w:rsidP="00560DFB">
      <w:pPr>
        <w:pStyle w:val="Otsikko3"/>
      </w:pPr>
      <w:r>
        <w:t xml:space="preserve">Miten </w:t>
      </w:r>
      <w:proofErr w:type="spellStart"/>
      <w:r>
        <w:t>kehitätte</w:t>
      </w:r>
      <w:proofErr w:type="spellEnd"/>
      <w:r>
        <w:t xml:space="preserve"> Kielosaarta </w:t>
      </w:r>
      <w:proofErr w:type="spellStart"/>
      <w:r>
        <w:t>ensimmäisenä</w:t>
      </w:r>
      <w:proofErr w:type="spellEnd"/>
      <w:r>
        <w:t xml:space="preserve"> </w:t>
      </w:r>
      <w:proofErr w:type="spellStart"/>
      <w:r>
        <w:t>toimintavuonna</w:t>
      </w:r>
      <w:proofErr w:type="spellEnd"/>
      <w:r>
        <w:t xml:space="preserve"> (2026)?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560DFB" w14:paraId="520292A6" w14:textId="77777777" w:rsidTr="007971A7">
        <w:sdt>
          <w:sdtPr>
            <w:id w:val="-699003770"/>
            <w:placeholder>
              <w:docPart w:val="D7125E44A58540A594E4F5B0291D5B3C"/>
            </w:placeholder>
            <w:showingPlcHdr/>
            <w:text/>
          </w:sdtPr>
          <w:sdtContent>
            <w:tc>
              <w:tcPr>
                <w:tcW w:w="9628" w:type="dxa"/>
              </w:tcPr>
              <w:p w14:paraId="50EDE8A3" w14:textId="5BBCCA2C" w:rsidR="00560DFB" w:rsidRDefault="005E6F48" w:rsidP="00560DFB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 w:rsidR="00A9509A">
                  <w:rPr>
                    <w:rStyle w:val="Paikkamerkkiteksti"/>
                  </w:rPr>
                  <w:t>,</w:t>
                </w:r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miten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kehitätte</w:t>
                </w:r>
                <w:proofErr w:type="spellEnd"/>
                <w:r>
                  <w:rPr>
                    <w:rStyle w:val="Paikkamerkkiteksti"/>
                  </w:rPr>
                  <w:t xml:space="preserve"> Kielosaarta </w:t>
                </w:r>
                <w:proofErr w:type="spellStart"/>
                <w:r>
                  <w:rPr>
                    <w:rStyle w:val="Paikkamerkkiteksti"/>
                  </w:rPr>
                  <w:t>ensimmäisenä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toimintavuonna</w:t>
                </w:r>
                <w:proofErr w:type="spellEnd"/>
                <w:r>
                  <w:rPr>
                    <w:rStyle w:val="Paikkamerkkiteksti"/>
                  </w:rPr>
                  <w:t xml:space="preserve"> (2026)</w:t>
                </w:r>
              </w:p>
            </w:tc>
          </w:sdtContent>
        </w:sdt>
      </w:tr>
    </w:tbl>
    <w:p w14:paraId="1D1D4D53" w14:textId="77777777" w:rsidR="00560DFB" w:rsidRDefault="00560DFB" w:rsidP="00560DFB"/>
    <w:p w14:paraId="16B276D3" w14:textId="5D6589C1" w:rsidR="00560DFB" w:rsidRDefault="00560DFB" w:rsidP="00560DFB">
      <w:pPr>
        <w:pStyle w:val="Otsikko3"/>
      </w:pPr>
      <w:proofErr w:type="spellStart"/>
      <w:r>
        <w:t>Mitä</w:t>
      </w:r>
      <w:proofErr w:type="spellEnd"/>
      <w:r>
        <w:t xml:space="preserve"> </w:t>
      </w:r>
      <w:proofErr w:type="spellStart"/>
      <w:r>
        <w:t>kumppanuuksia</w:t>
      </w:r>
      <w:proofErr w:type="spellEnd"/>
      <w:r>
        <w:t xml:space="preserve"> </w:t>
      </w:r>
      <w:proofErr w:type="spellStart"/>
      <w:r>
        <w:t>luotte</w:t>
      </w:r>
      <w:proofErr w:type="spellEnd"/>
      <w:r>
        <w:t xml:space="preserve"> ja </w:t>
      </w:r>
      <w:proofErr w:type="spellStart"/>
      <w:r>
        <w:t>kenen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lähdette</w:t>
      </w:r>
      <w:proofErr w:type="spellEnd"/>
      <w:r>
        <w:t xml:space="preserve"> </w:t>
      </w:r>
      <w:proofErr w:type="spellStart"/>
      <w:r>
        <w:t>kehittämään</w:t>
      </w:r>
      <w:proofErr w:type="spellEnd"/>
      <w:r>
        <w:t xml:space="preserve"> Kielosaarta?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560DFB" w14:paraId="2F5FC7F3" w14:textId="77777777" w:rsidTr="007971A7">
        <w:sdt>
          <w:sdtPr>
            <w:id w:val="2139455234"/>
            <w:placeholder>
              <w:docPart w:val="252E090B34F54BA8B0271D3DFD296BB7"/>
            </w:placeholder>
            <w:showingPlcHdr/>
            <w:text/>
          </w:sdtPr>
          <w:sdtContent>
            <w:tc>
              <w:tcPr>
                <w:tcW w:w="9628" w:type="dxa"/>
              </w:tcPr>
              <w:p w14:paraId="57854974" w14:textId="4589AAC6" w:rsidR="00560DFB" w:rsidRDefault="005E6F48" w:rsidP="002009C1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mitä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kumppanuuksia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luotte</w:t>
                </w:r>
                <w:proofErr w:type="spellEnd"/>
                <w:r>
                  <w:rPr>
                    <w:rStyle w:val="Paikkamerkkiteksti"/>
                  </w:rPr>
                  <w:t xml:space="preserve"> ja </w:t>
                </w:r>
                <w:proofErr w:type="spellStart"/>
                <w:r>
                  <w:rPr>
                    <w:rStyle w:val="Paikkamerkkiteksti"/>
                  </w:rPr>
                  <w:t>kenen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kanssa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lähdette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kehittämään</w:t>
                </w:r>
                <w:proofErr w:type="spellEnd"/>
                <w:r>
                  <w:rPr>
                    <w:rStyle w:val="Paikkamerkkiteksti"/>
                  </w:rPr>
                  <w:t xml:space="preserve"> Kielosaarta</w:t>
                </w:r>
              </w:p>
            </w:tc>
          </w:sdtContent>
        </w:sdt>
      </w:tr>
    </w:tbl>
    <w:p w14:paraId="7B582EF8" w14:textId="77777777" w:rsidR="00560DFB" w:rsidRDefault="00560DFB" w:rsidP="00560DFB"/>
    <w:p w14:paraId="4E90256F" w14:textId="60E47297" w:rsidR="00560DFB" w:rsidRDefault="00560DFB" w:rsidP="00560DFB">
      <w:pPr>
        <w:pStyle w:val="Otsikko3"/>
      </w:pPr>
      <w:proofErr w:type="spellStart"/>
      <w:r>
        <w:t>M</w:t>
      </w:r>
      <w:r>
        <w:t>ikä</w:t>
      </w:r>
      <w:proofErr w:type="spellEnd"/>
      <w:r>
        <w:t xml:space="preserve"> </w:t>
      </w:r>
      <w:proofErr w:type="spellStart"/>
      <w:r>
        <w:t>leirintäalueen</w:t>
      </w:r>
      <w:proofErr w:type="spellEnd"/>
      <w:r>
        <w:t xml:space="preserve"> </w:t>
      </w:r>
      <w:proofErr w:type="spellStart"/>
      <w:r>
        <w:t>tähtiluokitus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on </w:t>
      </w:r>
      <w:proofErr w:type="spellStart"/>
      <w:r>
        <w:t>tavoitteena</w:t>
      </w:r>
      <w:proofErr w:type="spellEnd"/>
      <w:r>
        <w:t xml:space="preserve">? </w:t>
      </w:r>
      <w:r w:rsidRPr="00560DFB">
        <w:rPr>
          <w:b w:val="0"/>
          <w:bCs w:val="0"/>
        </w:rPr>
        <w:t>(</w:t>
      </w:r>
      <w:r>
        <w:rPr>
          <w:b w:val="0"/>
          <w:bCs w:val="0"/>
        </w:rPr>
        <w:t xml:space="preserve">Kts. </w:t>
      </w:r>
      <w:proofErr w:type="spellStart"/>
      <w:r>
        <w:rPr>
          <w:b w:val="0"/>
          <w:bCs w:val="0"/>
        </w:rPr>
        <w:t>liite</w:t>
      </w:r>
      <w:proofErr w:type="spellEnd"/>
      <w:r>
        <w:rPr>
          <w:b w:val="0"/>
          <w:bCs w:val="0"/>
        </w:rPr>
        <w:t>)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0DFB" w14:paraId="66D342E4" w14:textId="77777777" w:rsidTr="007971A7">
        <w:tc>
          <w:tcPr>
            <w:tcW w:w="4814" w:type="dxa"/>
          </w:tcPr>
          <w:p w14:paraId="4095D1BC" w14:textId="77777777" w:rsidR="00560DFB" w:rsidRPr="008B58D1" w:rsidRDefault="00560DFB" w:rsidP="00560DFB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Tähtien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määrä</w:t>
            </w:r>
            <w:proofErr w:type="spellEnd"/>
          </w:p>
          <w:sdt>
            <w:sdtPr>
              <w:id w:val="558525695"/>
              <w:placeholder>
                <w:docPart w:val="FBA436FFA0DF447FB18386323D63E2F7"/>
              </w:placeholder>
              <w:showingPlcHdr/>
              <w:text/>
            </w:sdtPr>
            <w:sdtContent>
              <w:p w14:paraId="574EA968" w14:textId="2B844FA3" w:rsidR="00560DFB" w:rsidRDefault="00B92670" w:rsidP="00560DFB">
                <w:proofErr w:type="spellStart"/>
                <w:r>
                  <w:rPr>
                    <w:rStyle w:val="Paikkamerkkiteksti"/>
                  </w:rPr>
                  <w:t>Merkitse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tavoiteltu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tähtimäärä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814" w:type="dxa"/>
          </w:tcPr>
          <w:p w14:paraId="63E7A6F2" w14:textId="5027B8C2" w:rsidR="00560DFB" w:rsidRPr="008B58D1" w:rsidRDefault="00560DFB" w:rsidP="00560DFB">
            <w:pPr>
              <w:rPr>
                <w:b/>
                <w:bCs/>
              </w:rPr>
            </w:pPr>
            <w:proofErr w:type="spellStart"/>
            <w:r w:rsidRPr="008B58D1">
              <w:rPr>
                <w:b/>
                <w:bCs/>
              </w:rPr>
              <w:t>Millä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aikataululla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tavoite</w:t>
            </w:r>
            <w:proofErr w:type="spellEnd"/>
            <w:r w:rsidRPr="008B58D1">
              <w:rPr>
                <w:b/>
                <w:bCs/>
              </w:rPr>
              <w:t xml:space="preserve"> </w:t>
            </w:r>
            <w:proofErr w:type="spellStart"/>
            <w:r w:rsidRPr="008B58D1">
              <w:rPr>
                <w:b/>
                <w:bCs/>
              </w:rPr>
              <w:t>toteutetaan</w:t>
            </w:r>
            <w:proofErr w:type="spellEnd"/>
            <w:r w:rsidRPr="008B58D1">
              <w:rPr>
                <w:b/>
                <w:bCs/>
              </w:rPr>
              <w:t>?</w:t>
            </w:r>
          </w:p>
          <w:sdt>
            <w:sdtPr>
              <w:id w:val="1159649301"/>
              <w:placeholder>
                <w:docPart w:val="310B79D3885946BCBDA5CE19E45E0708"/>
              </w:placeholder>
              <w:showingPlcHdr/>
              <w:text/>
            </w:sdtPr>
            <w:sdtContent>
              <w:p w14:paraId="7FC5EAF2" w14:textId="34024B8F" w:rsidR="00560DFB" w:rsidRDefault="00B92670" w:rsidP="00560DFB">
                <w:proofErr w:type="spellStart"/>
                <w:r>
                  <w:rPr>
                    <w:rStyle w:val="Paikkamerkkiteksti"/>
                  </w:rPr>
                  <w:t>Merkitse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tavoiteaikataulu</w:t>
                </w:r>
                <w:proofErr w:type="spellEnd"/>
              </w:p>
            </w:sdtContent>
          </w:sdt>
        </w:tc>
      </w:tr>
    </w:tbl>
    <w:p w14:paraId="5D3EEF4C" w14:textId="77777777" w:rsidR="00560DFB" w:rsidRPr="00560DFB" w:rsidRDefault="00560DFB" w:rsidP="00560DFB"/>
    <w:p w14:paraId="6FC55993" w14:textId="2C6C51BA" w:rsidR="00801443" w:rsidRDefault="00801443" w:rsidP="00801443">
      <w:pPr>
        <w:pStyle w:val="Otsikko3"/>
      </w:pPr>
      <w:proofErr w:type="spellStart"/>
      <w:r>
        <w:t>Mikä</w:t>
      </w:r>
      <w:proofErr w:type="spellEnd"/>
      <w:r>
        <w:t xml:space="preserve"> </w:t>
      </w:r>
      <w:r>
        <w:t xml:space="preserve">on </w:t>
      </w:r>
      <w:proofErr w:type="spellStart"/>
      <w:r>
        <w:t>mielestänne</w:t>
      </w:r>
      <w:proofErr w:type="spellEnd"/>
      <w:r>
        <w:t xml:space="preserve"> </w:t>
      </w:r>
      <w:proofErr w:type="spellStart"/>
      <w:r>
        <w:t>kunnan</w:t>
      </w:r>
      <w:proofErr w:type="spellEnd"/>
      <w:r>
        <w:t xml:space="preserve"> </w:t>
      </w:r>
      <w:proofErr w:type="spellStart"/>
      <w:r>
        <w:t>osuus</w:t>
      </w:r>
      <w:proofErr w:type="spellEnd"/>
      <w:r>
        <w:t xml:space="preserve"> </w:t>
      </w:r>
      <w:proofErr w:type="spellStart"/>
      <w:r>
        <w:t>toiminnan</w:t>
      </w:r>
      <w:proofErr w:type="spellEnd"/>
      <w:r>
        <w:t xml:space="preserve"> </w:t>
      </w:r>
      <w:proofErr w:type="spellStart"/>
      <w:r>
        <w:t>kehittämisessä</w:t>
      </w:r>
      <w:proofErr w:type="spellEnd"/>
      <w:r>
        <w:t>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01443" w14:paraId="053426FB" w14:textId="77777777" w:rsidTr="007971A7">
        <w:sdt>
          <w:sdtPr>
            <w:id w:val="-186297270"/>
            <w:placeholder>
              <w:docPart w:val="4FBDD461DB4D439FA40BC6796CCCA93E"/>
            </w:placeholder>
            <w:showingPlcHdr/>
            <w:text/>
          </w:sdtPr>
          <w:sdtContent>
            <w:tc>
              <w:tcPr>
                <w:tcW w:w="9628" w:type="dxa"/>
              </w:tcPr>
              <w:p w14:paraId="7B80546F" w14:textId="02E67049" w:rsidR="00801443" w:rsidRDefault="00B92670" w:rsidP="00801443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, </w:t>
                </w:r>
                <w:proofErr w:type="spellStart"/>
                <w:r>
                  <w:rPr>
                    <w:rStyle w:val="Paikkamerkkiteksti"/>
                  </w:rPr>
                  <w:t>mikä</w:t>
                </w:r>
                <w:proofErr w:type="spellEnd"/>
                <w:r>
                  <w:rPr>
                    <w:rStyle w:val="Paikkamerkkiteksti"/>
                  </w:rPr>
                  <w:t xml:space="preserve"> on </w:t>
                </w:r>
                <w:proofErr w:type="spellStart"/>
                <w:r>
                  <w:rPr>
                    <w:rStyle w:val="Paikkamerkkiteksti"/>
                  </w:rPr>
                  <w:t>mielestänne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kunnan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osuus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toiminnan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kehittämiseessä</w:t>
                </w:r>
                <w:proofErr w:type="spellEnd"/>
                <w:r>
                  <w:rPr>
                    <w:rStyle w:val="Paikkamerkkiteksti"/>
                  </w:rPr>
                  <w:t>.</w:t>
                </w:r>
              </w:p>
            </w:tc>
          </w:sdtContent>
        </w:sdt>
      </w:tr>
    </w:tbl>
    <w:p w14:paraId="4A6A7C02" w14:textId="77777777" w:rsidR="00801443" w:rsidRPr="00801443" w:rsidRDefault="00801443" w:rsidP="00801443"/>
    <w:p w14:paraId="7599778F" w14:textId="77777777" w:rsidR="00560DFB" w:rsidRDefault="00560DFB" w:rsidP="00560DFB"/>
    <w:p w14:paraId="221C05AB" w14:textId="065FB338" w:rsidR="00801443" w:rsidRDefault="00801443" w:rsidP="00801443">
      <w:pPr>
        <w:pStyle w:val="Otsikko2"/>
      </w:pPr>
      <w:r>
        <w:t>4</w:t>
      </w:r>
      <w:r>
        <w:t xml:space="preserve">. </w:t>
      </w:r>
      <w:proofErr w:type="spellStart"/>
      <w:r>
        <w:t>Näkemys</w:t>
      </w:r>
      <w:proofErr w:type="spellEnd"/>
      <w:r>
        <w:t xml:space="preserve">, </w:t>
      </w:r>
      <w:proofErr w:type="spellStart"/>
      <w:r>
        <w:t>visio</w:t>
      </w:r>
      <w:proofErr w:type="spellEnd"/>
      <w:r>
        <w:t xml:space="preserve"> </w:t>
      </w:r>
      <w:proofErr w:type="spellStart"/>
      <w:r>
        <w:t>leirintäalueesta</w:t>
      </w:r>
      <w:proofErr w:type="spellEnd"/>
    </w:p>
    <w:p w14:paraId="25B81CBB" w14:textId="1011952D" w:rsidR="00801443" w:rsidRPr="00801443" w:rsidRDefault="00801443" w:rsidP="00801443">
      <w:pPr>
        <w:pStyle w:val="Otsikko3"/>
        <w:rPr>
          <w:b w:val="0"/>
          <w:bCs w:val="0"/>
        </w:rPr>
      </w:pPr>
      <w:proofErr w:type="spellStart"/>
      <w:r>
        <w:t>Millaiseksi</w:t>
      </w:r>
      <w:proofErr w:type="spellEnd"/>
      <w:r>
        <w:t xml:space="preserve"> </w:t>
      </w:r>
      <w:proofErr w:type="spellStart"/>
      <w:r>
        <w:t>leirintäalueeksi</w:t>
      </w:r>
      <w:proofErr w:type="spellEnd"/>
      <w:r>
        <w:t xml:space="preserve"> </w:t>
      </w:r>
      <w:proofErr w:type="spellStart"/>
      <w:r>
        <w:t>Kielosaari</w:t>
      </w:r>
      <w:proofErr w:type="spellEnd"/>
      <w:r>
        <w:t xml:space="preserve"> </w:t>
      </w:r>
      <w:proofErr w:type="spellStart"/>
      <w:r>
        <w:t>tulisi</w:t>
      </w:r>
      <w:proofErr w:type="spellEnd"/>
      <w:r>
        <w:t xml:space="preserve"> </w:t>
      </w:r>
      <w:proofErr w:type="spellStart"/>
      <w:r>
        <w:t>mielestänne</w:t>
      </w:r>
      <w:proofErr w:type="spellEnd"/>
      <w:r>
        <w:t xml:space="preserve"> </w:t>
      </w:r>
      <w:proofErr w:type="spellStart"/>
      <w:r>
        <w:t>kehittää</w:t>
      </w:r>
      <w:proofErr w:type="spellEnd"/>
      <w:r>
        <w:t xml:space="preserve">? </w:t>
      </w:r>
      <w:r>
        <w:br/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Infrakstruktuuri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rakennukset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jne</w:t>
      </w:r>
      <w:proofErr w:type="spellEnd"/>
      <w:r>
        <w:rPr>
          <w:b w:val="0"/>
          <w:bCs w:val="0"/>
        </w:rPr>
        <w:t>)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01443" w14:paraId="73AE9245" w14:textId="77777777" w:rsidTr="007971A7">
        <w:sdt>
          <w:sdtPr>
            <w:id w:val="1050573263"/>
            <w:placeholder>
              <w:docPart w:val="0ED501CB97AB4ADEAF9C212F865C1D6F"/>
            </w:placeholder>
            <w:showingPlcHdr/>
            <w:text/>
          </w:sdtPr>
          <w:sdtContent>
            <w:tc>
              <w:tcPr>
                <w:tcW w:w="9628" w:type="dxa"/>
              </w:tcPr>
              <w:p w14:paraId="2332ECAE" w14:textId="02EE754D" w:rsidR="00801443" w:rsidRDefault="00B92670" w:rsidP="002009C1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, </w:t>
                </w:r>
                <w:proofErr w:type="spellStart"/>
                <w:r>
                  <w:rPr>
                    <w:rStyle w:val="Paikkamerkkiteksti"/>
                  </w:rPr>
                  <w:t>minkälaiseksi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leirintäalueeksi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Kielosaari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tulisi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mielestänne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kehittää</w:t>
                </w:r>
                <w:proofErr w:type="spellEnd"/>
                <w:r>
                  <w:rPr>
                    <w:rStyle w:val="Paikkamerkkiteksti"/>
                  </w:rPr>
                  <w:t>.</w:t>
                </w:r>
              </w:p>
            </w:tc>
          </w:sdtContent>
        </w:sdt>
      </w:tr>
    </w:tbl>
    <w:p w14:paraId="4B0E12FE" w14:textId="77777777" w:rsidR="00801443" w:rsidRPr="00801443" w:rsidRDefault="00801443" w:rsidP="00801443"/>
    <w:p w14:paraId="4E6A82A1" w14:textId="6D322096" w:rsidR="00801443" w:rsidRPr="00801443" w:rsidRDefault="00801443" w:rsidP="00801443">
      <w:pPr>
        <w:pStyle w:val="Otsikko3"/>
        <w:rPr>
          <w:b w:val="0"/>
          <w:bCs w:val="0"/>
        </w:rPr>
      </w:pPr>
      <w:proofErr w:type="spellStart"/>
      <w:r>
        <w:t>Millaiseksi</w:t>
      </w:r>
      <w:proofErr w:type="spellEnd"/>
      <w:r>
        <w:t xml:space="preserve"> </w:t>
      </w:r>
      <w:proofErr w:type="spellStart"/>
      <w:r>
        <w:t>leirintäalueeksi</w:t>
      </w:r>
      <w:proofErr w:type="spellEnd"/>
      <w:r>
        <w:t xml:space="preserve"> </w:t>
      </w:r>
      <w:proofErr w:type="spellStart"/>
      <w:r>
        <w:t>haluatte</w:t>
      </w:r>
      <w:proofErr w:type="spellEnd"/>
      <w:r>
        <w:t xml:space="preserve"> Kielosaarta </w:t>
      </w:r>
      <w:proofErr w:type="spellStart"/>
      <w:r>
        <w:t>kehittää</w:t>
      </w:r>
      <w:proofErr w:type="spellEnd"/>
      <w:r>
        <w:t xml:space="preserve"> </w:t>
      </w:r>
      <w:proofErr w:type="spellStart"/>
      <w:r>
        <w:t>käyttäjien</w:t>
      </w:r>
      <w:proofErr w:type="spellEnd"/>
      <w:r>
        <w:t xml:space="preserve"> </w:t>
      </w:r>
      <w:proofErr w:type="spellStart"/>
      <w:r>
        <w:t>näkökulmasta</w:t>
      </w:r>
      <w:proofErr w:type="spellEnd"/>
      <w:r>
        <w:t>?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Toiminnallinen</w:t>
      </w:r>
      <w:proofErr w:type="spellEnd"/>
      <w:r>
        <w:rPr>
          <w:b w:val="0"/>
          <w:bCs w:val="0"/>
        </w:rPr>
        <w:t>)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01443" w14:paraId="27D0BA15" w14:textId="77777777" w:rsidTr="007971A7">
        <w:sdt>
          <w:sdtPr>
            <w:id w:val="-334309625"/>
            <w:placeholder>
              <w:docPart w:val="B3719ECCF885468E9B2F13AC774B6302"/>
            </w:placeholder>
            <w:showingPlcHdr/>
            <w:text/>
          </w:sdtPr>
          <w:sdtContent>
            <w:tc>
              <w:tcPr>
                <w:tcW w:w="9628" w:type="dxa"/>
              </w:tcPr>
              <w:p w14:paraId="67223ED1" w14:textId="15D436C6" w:rsidR="00801443" w:rsidRDefault="00B92670" w:rsidP="002009C1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, </w:t>
                </w:r>
                <w:proofErr w:type="spellStart"/>
                <w:r>
                  <w:rPr>
                    <w:rStyle w:val="Paikkamerkkiteksti"/>
                  </w:rPr>
                  <w:t>minkälaiseksi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leirintäalueeksi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haluatte</w:t>
                </w:r>
                <w:proofErr w:type="spellEnd"/>
                <w:r>
                  <w:rPr>
                    <w:rStyle w:val="Paikkamerkkiteksti"/>
                  </w:rPr>
                  <w:t xml:space="preserve"> Kielosaarta </w:t>
                </w:r>
                <w:proofErr w:type="spellStart"/>
                <w:r>
                  <w:rPr>
                    <w:rStyle w:val="Paikkamerkkiteksti"/>
                  </w:rPr>
                  <w:t>kehittää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käyttäjien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näkökulmasta</w:t>
                </w:r>
                <w:proofErr w:type="spellEnd"/>
                <w:r>
                  <w:rPr>
                    <w:rStyle w:val="Paikkamerkkiteksti"/>
                  </w:rPr>
                  <w:t>.</w:t>
                </w:r>
              </w:p>
            </w:tc>
          </w:sdtContent>
        </w:sdt>
      </w:tr>
    </w:tbl>
    <w:p w14:paraId="0D7F8F86" w14:textId="77777777" w:rsidR="00801443" w:rsidRDefault="00801443" w:rsidP="00801443"/>
    <w:p w14:paraId="4613F18B" w14:textId="2B9405FE" w:rsidR="00801443" w:rsidRPr="00801443" w:rsidRDefault="00801443" w:rsidP="00801443">
      <w:pPr>
        <w:pStyle w:val="Otsikko3"/>
        <w:rPr>
          <w:b w:val="0"/>
          <w:bCs w:val="0"/>
        </w:rPr>
      </w:pPr>
      <w:proofErr w:type="spellStart"/>
      <w:r>
        <w:t>Millais</w:t>
      </w:r>
      <w:r>
        <w:t>ella</w:t>
      </w:r>
      <w:proofErr w:type="spellEnd"/>
      <w:r>
        <w:t xml:space="preserve"> </w:t>
      </w:r>
      <w:proofErr w:type="spellStart"/>
      <w:r>
        <w:t>aikataululla</w:t>
      </w:r>
      <w:proofErr w:type="spellEnd"/>
      <w:r>
        <w:t xml:space="preserve">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toteutetaan</w:t>
      </w:r>
      <w:proofErr w:type="spellEnd"/>
      <w:r>
        <w:t>?</w:t>
      </w:r>
    </w:p>
    <w:tbl>
      <w:tblPr>
        <w:tblStyle w:val="TaulukkoRuudukko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801443" w14:paraId="01F3389C" w14:textId="77777777" w:rsidTr="007971A7">
        <w:sdt>
          <w:sdtPr>
            <w:id w:val="1449196081"/>
            <w:placeholder>
              <w:docPart w:val="10482F840C304017A61D60F97D6F3FC0"/>
            </w:placeholder>
            <w:showingPlcHdr/>
            <w:text/>
          </w:sdtPr>
          <w:sdtContent>
            <w:tc>
              <w:tcPr>
                <w:tcW w:w="9628" w:type="dxa"/>
              </w:tcPr>
              <w:p w14:paraId="06262F5A" w14:textId="5DFC9D1F" w:rsidR="00801443" w:rsidRDefault="00B92670" w:rsidP="002009C1">
                <w:proofErr w:type="spellStart"/>
                <w:r>
                  <w:rPr>
                    <w:rStyle w:val="Paikkamerkkiteksti"/>
                  </w:rPr>
                  <w:t>Kerro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tässä</w:t>
                </w:r>
                <w:proofErr w:type="spellEnd"/>
                <w:r>
                  <w:rPr>
                    <w:rStyle w:val="Paikkamerkkiteksti"/>
                  </w:rPr>
                  <w:t xml:space="preserve">, </w:t>
                </w:r>
                <w:proofErr w:type="spellStart"/>
                <w:r>
                  <w:rPr>
                    <w:rStyle w:val="Paikkamerkkiteksti"/>
                  </w:rPr>
                  <w:t>minkälaisella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aikataululla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nämä</w:t>
                </w:r>
                <w:proofErr w:type="spellEnd"/>
                <w:r>
                  <w:rPr>
                    <w:rStyle w:val="Paikkamerkkiteksti"/>
                  </w:rPr>
                  <w:t xml:space="preserve"> </w:t>
                </w:r>
                <w:proofErr w:type="spellStart"/>
                <w:r>
                  <w:rPr>
                    <w:rStyle w:val="Paikkamerkkiteksti"/>
                  </w:rPr>
                  <w:t>toteutetaan</w:t>
                </w:r>
                <w:proofErr w:type="spellEnd"/>
              </w:p>
            </w:tc>
          </w:sdtContent>
        </w:sdt>
      </w:tr>
    </w:tbl>
    <w:p w14:paraId="78CE9262" w14:textId="778070FB" w:rsidR="008A028F" w:rsidRDefault="008A028F" w:rsidP="008A028F"/>
    <w:p w14:paraId="217C197A" w14:textId="77777777" w:rsidR="005E6F48" w:rsidRDefault="005E6F48">
      <w:pPr>
        <w:suppressAutoHyphens w:val="0"/>
        <w:spacing w:after="160" w:line="2" w:lineRule="auto"/>
      </w:pPr>
      <w:r>
        <w:br w:type="page"/>
      </w:r>
    </w:p>
    <w:p w14:paraId="33638299" w14:textId="3D4880A5" w:rsidR="00873636" w:rsidRPr="005E6F48" w:rsidRDefault="00873636" w:rsidP="008A028F">
      <w:pPr>
        <w:rPr>
          <w:b/>
          <w:bCs/>
        </w:rPr>
      </w:pPr>
      <w:r w:rsidRPr="005E6F48">
        <w:rPr>
          <w:b/>
          <w:bCs/>
        </w:rPr>
        <w:lastRenderedPageBreak/>
        <w:t>LIITE</w:t>
      </w:r>
    </w:p>
    <w:p w14:paraId="10D06B4E" w14:textId="77777777" w:rsidR="00873636" w:rsidRDefault="00873636" w:rsidP="008A028F"/>
    <w:p w14:paraId="27D2C139" w14:textId="77777777" w:rsidR="008A028F" w:rsidRDefault="008A028F" w:rsidP="008A028F">
      <w:r>
        <w:t>LEIRINTÄALUEIDEN TÄHTILUOKITUS – EI PAKOLLINEN SUOMESSA</w:t>
      </w:r>
    </w:p>
    <w:p w14:paraId="5B4B78DA" w14:textId="77777777" w:rsidR="008A028F" w:rsidRDefault="008A028F" w:rsidP="008A028F">
      <w:r>
        <w:rPr>
          <w:noProof/>
        </w:rPr>
        <w:drawing>
          <wp:inline distT="0" distB="0" distL="0" distR="0" wp14:anchorId="79683888" wp14:editId="48D2A39A">
            <wp:extent cx="6370399" cy="2789475"/>
            <wp:effectExtent l="0" t="0" r="0" b="0"/>
            <wp:docPr id="1654025334" name="Kuva 1" descr="Kuva, joka sisältää kohteen kuvakaappaus, must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25334" name="Kuva 1" descr="Kuva, joka sisältää kohteen kuvakaappaus, must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47" cy="28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1E147" w14:textId="77777777" w:rsidR="008A028F" w:rsidRDefault="008A028F" w:rsidP="00D400A1">
      <w:pPr>
        <w:pStyle w:val="Leipteksti"/>
        <w:rPr>
          <w:lang w:val="fi-FI"/>
        </w:rPr>
      </w:pPr>
    </w:p>
    <w:p w14:paraId="4BC3A2E7" w14:textId="77777777" w:rsidR="004A1F8B" w:rsidRPr="004A1F8B" w:rsidRDefault="004A1F8B" w:rsidP="004A1F8B">
      <w:pPr>
        <w:rPr>
          <w:lang w:val="fi-FI"/>
        </w:rPr>
      </w:pPr>
    </w:p>
    <w:p w14:paraId="2B4D44B9" w14:textId="77777777" w:rsidR="004A1F8B" w:rsidRPr="004A1F8B" w:rsidRDefault="004A1F8B" w:rsidP="004A1F8B">
      <w:pPr>
        <w:rPr>
          <w:lang w:val="fi-FI"/>
        </w:rPr>
      </w:pPr>
    </w:p>
    <w:p w14:paraId="4E5227A7" w14:textId="77777777" w:rsidR="004A1F8B" w:rsidRPr="004A1F8B" w:rsidRDefault="004A1F8B" w:rsidP="004A1F8B">
      <w:pPr>
        <w:rPr>
          <w:lang w:val="fi-FI"/>
        </w:rPr>
      </w:pPr>
    </w:p>
    <w:p w14:paraId="40C7FF38" w14:textId="77777777" w:rsidR="004A1F8B" w:rsidRPr="004A1F8B" w:rsidRDefault="004A1F8B" w:rsidP="004A1F8B">
      <w:pPr>
        <w:rPr>
          <w:lang w:val="fi-FI"/>
        </w:rPr>
      </w:pPr>
    </w:p>
    <w:p w14:paraId="5396E11B" w14:textId="77777777" w:rsidR="004A1F8B" w:rsidRPr="004A1F8B" w:rsidRDefault="004A1F8B" w:rsidP="004A1F8B">
      <w:pPr>
        <w:rPr>
          <w:lang w:val="fi-FI"/>
        </w:rPr>
      </w:pPr>
    </w:p>
    <w:p w14:paraId="5E46B9E0" w14:textId="0B4F014F" w:rsidR="004A1F8B" w:rsidRPr="004A1F8B" w:rsidRDefault="004A1F8B" w:rsidP="004A1F8B">
      <w:pPr>
        <w:rPr>
          <w:lang w:val="fi-FI"/>
        </w:rPr>
      </w:pPr>
    </w:p>
    <w:p w14:paraId="5A55A3E2" w14:textId="77777777" w:rsidR="004A1F8B" w:rsidRPr="004A1F8B" w:rsidRDefault="004A1F8B" w:rsidP="004A1F8B">
      <w:pPr>
        <w:rPr>
          <w:lang w:val="fi-FI"/>
        </w:rPr>
      </w:pPr>
    </w:p>
    <w:p w14:paraId="227D0951" w14:textId="77777777" w:rsidR="004A1F8B" w:rsidRDefault="004A1F8B" w:rsidP="004A1F8B">
      <w:pPr>
        <w:rPr>
          <w:sz w:val="22"/>
          <w:szCs w:val="22"/>
          <w:lang w:val="fi-FI"/>
        </w:rPr>
      </w:pPr>
    </w:p>
    <w:p w14:paraId="31DB37B3" w14:textId="77777777" w:rsidR="004A1F8B" w:rsidRDefault="004A1F8B" w:rsidP="004A1F8B">
      <w:pPr>
        <w:rPr>
          <w:sz w:val="22"/>
          <w:szCs w:val="22"/>
          <w:lang w:val="fi-FI"/>
        </w:rPr>
      </w:pPr>
    </w:p>
    <w:p w14:paraId="41F4AE9C" w14:textId="38D9E52C" w:rsidR="004A1F8B" w:rsidRPr="004A1F8B" w:rsidRDefault="004A1F8B" w:rsidP="004A1F8B">
      <w:pPr>
        <w:tabs>
          <w:tab w:val="left" w:pos="5940"/>
        </w:tabs>
        <w:rPr>
          <w:lang w:val="fi-FI"/>
        </w:rPr>
      </w:pPr>
      <w:r>
        <w:rPr>
          <w:lang w:val="fi-FI"/>
        </w:rPr>
        <w:tab/>
      </w:r>
    </w:p>
    <w:sectPr w:rsidR="004A1F8B" w:rsidRPr="004A1F8B" w:rsidSect="00831A77">
      <w:footerReference w:type="first" r:id="rId9"/>
      <w:pgSz w:w="11906" w:h="16838" w:code="9"/>
      <w:pgMar w:top="85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690D" w14:textId="77777777" w:rsidR="00F22088" w:rsidRDefault="00F22088" w:rsidP="006F34F6">
      <w:r>
        <w:separator/>
      </w:r>
    </w:p>
  </w:endnote>
  <w:endnote w:type="continuationSeparator" w:id="0">
    <w:p w14:paraId="79C540A3" w14:textId="77777777" w:rsidR="00F22088" w:rsidRDefault="00F22088" w:rsidP="006F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9903" w14:textId="782D318A" w:rsidR="004A1F8B" w:rsidRDefault="009329AB" w:rsidP="004A1F8B">
    <w:pPr>
      <w:pStyle w:val="Alatunniste"/>
      <w:rPr>
        <w:lang w:val="fi-FI"/>
      </w:rPr>
    </w:pPr>
    <w:r>
      <w:rPr>
        <w:noProof/>
        <w14:ligatures w14:val="standardContextual"/>
      </w:rPr>
      <w:drawing>
        <wp:anchor distT="0" distB="0" distL="114300" distR="114300" simplePos="0" relativeHeight="251663360" behindDoc="1" locked="1" layoutInCell="1" allowOverlap="1" wp14:anchorId="78D2618F" wp14:editId="1B7F22E9">
          <wp:simplePos x="0" y="0"/>
          <wp:positionH relativeFrom="column">
            <wp:posOffset>3952875</wp:posOffset>
          </wp:positionH>
          <wp:positionV relativeFrom="page">
            <wp:posOffset>7896225</wp:posOffset>
          </wp:positionV>
          <wp:extent cx="2879725" cy="2879725"/>
          <wp:effectExtent l="0" t="0" r="0" b="0"/>
          <wp:wrapNone/>
          <wp:docPr id="808537585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70555" name="Kuva 2086870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B" w:rsidRPr="004A1F8B">
      <w:rPr>
        <w:b/>
        <w:bCs/>
        <w:lang w:val="fi-FI"/>
      </w:rPr>
      <w:t xml:space="preserve">Pyhäjoen kunta   </w:t>
    </w:r>
    <w:r w:rsidR="004A1F8B" w:rsidRPr="004A1F8B">
      <w:rPr>
        <w:b/>
        <w:bCs/>
        <w:lang w:val="fi-FI"/>
      </w:rPr>
      <w:br/>
    </w:r>
    <w:proofErr w:type="spellStart"/>
    <w:r w:rsidR="004A1F8B">
      <w:rPr>
        <w:lang w:val="fi-FI"/>
      </w:rPr>
      <w:t>Ollinmäentie</w:t>
    </w:r>
    <w:proofErr w:type="spellEnd"/>
    <w:r w:rsidR="004A1F8B">
      <w:rPr>
        <w:lang w:val="fi-FI"/>
      </w:rPr>
      <w:t xml:space="preserve"> 3 (Energy Tower) </w:t>
    </w:r>
    <w:r w:rsidR="004A1F8B">
      <w:rPr>
        <w:lang w:val="fi-FI"/>
      </w:rPr>
      <w:br/>
      <w:t xml:space="preserve">FI-86110 </w:t>
    </w:r>
    <w:proofErr w:type="spellStart"/>
    <w:r w:rsidR="004A1F8B">
      <w:rPr>
        <w:lang w:val="fi-FI"/>
      </w:rPr>
      <w:t>Parhalahti</w:t>
    </w:r>
    <w:proofErr w:type="spellEnd"/>
  </w:p>
  <w:p w14:paraId="4533B5F2" w14:textId="77777777" w:rsidR="004A1F8B" w:rsidRDefault="004A1F8B" w:rsidP="004A1F8B">
    <w:pPr>
      <w:pStyle w:val="Alatunniste"/>
      <w:rPr>
        <w:lang w:val="fi-FI"/>
      </w:rPr>
    </w:pPr>
  </w:p>
  <w:p w14:paraId="6BD7E50B" w14:textId="77777777" w:rsidR="004A1F8B" w:rsidRDefault="004A1F8B" w:rsidP="004A1F8B">
    <w:pPr>
      <w:pStyle w:val="Alatunniste"/>
      <w:rPr>
        <w:b/>
        <w:bCs/>
        <w:lang w:val="fi-FI"/>
      </w:rPr>
    </w:pPr>
    <w:r w:rsidRPr="004A1F8B">
      <w:rPr>
        <w:b/>
        <w:bCs/>
        <w:lang w:val="fi-FI"/>
      </w:rPr>
      <w:t>www.pyhajoki.fi</w:t>
    </w:r>
  </w:p>
  <w:p w14:paraId="547AD8EC" w14:textId="4494890B" w:rsidR="004A1F8B" w:rsidRDefault="009329AB" w:rsidP="004A1F8B">
    <w:pPr>
      <w:pStyle w:val="Alatunniste"/>
      <w:rPr>
        <w:lang w:val="fi-FI"/>
      </w:rPr>
    </w:pPr>
    <w:r>
      <w:rPr>
        <w:noProof/>
      </w:rPr>
      <w:drawing>
        <wp:anchor distT="0" distB="0" distL="114300" distR="114300" simplePos="0" relativeHeight="251665408" behindDoc="0" locked="1" layoutInCell="1" allowOverlap="1" wp14:anchorId="115A50AD" wp14:editId="4019B15E">
          <wp:simplePos x="0" y="0"/>
          <wp:positionH relativeFrom="column">
            <wp:posOffset>-161925</wp:posOffset>
          </wp:positionH>
          <wp:positionV relativeFrom="page">
            <wp:posOffset>8150225</wp:posOffset>
          </wp:positionV>
          <wp:extent cx="1961515" cy="712470"/>
          <wp:effectExtent l="0" t="0" r="0" b="0"/>
          <wp:wrapNone/>
          <wp:docPr id="1386113973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691683" name="Kuva 193569168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0AE61" w14:textId="77777777" w:rsidR="004A1F8B" w:rsidRPr="004A1F8B" w:rsidRDefault="004A1F8B" w:rsidP="004A1F8B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4DB3" w14:textId="77777777" w:rsidR="00F22088" w:rsidRDefault="00F22088" w:rsidP="006F34F6">
      <w:r>
        <w:separator/>
      </w:r>
    </w:p>
  </w:footnote>
  <w:footnote w:type="continuationSeparator" w:id="0">
    <w:p w14:paraId="7B1732E2" w14:textId="77777777" w:rsidR="00F22088" w:rsidRDefault="00F22088" w:rsidP="006F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9647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4C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601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2B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6A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827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18F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4E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46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84075A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D669D"/>
    <w:multiLevelType w:val="hybridMultilevel"/>
    <w:tmpl w:val="5C3A70BA"/>
    <w:lvl w:ilvl="0" w:tplc="A4FA7B5E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66853"/>
    <w:multiLevelType w:val="hybridMultilevel"/>
    <w:tmpl w:val="15525D0A"/>
    <w:lvl w:ilvl="0" w:tplc="9FAAA7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E8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A4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B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7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AA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A0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44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CF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41261"/>
    <w:multiLevelType w:val="hybridMultilevel"/>
    <w:tmpl w:val="42A874B2"/>
    <w:lvl w:ilvl="0" w:tplc="EE58643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7119"/>
    <w:multiLevelType w:val="hybridMultilevel"/>
    <w:tmpl w:val="5ACA8F32"/>
    <w:lvl w:ilvl="0" w:tplc="D26C0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C9D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87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9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E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F7D9F"/>
    <w:multiLevelType w:val="hybridMultilevel"/>
    <w:tmpl w:val="FF1C95CC"/>
    <w:lvl w:ilvl="0" w:tplc="EE58643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69FC"/>
    <w:multiLevelType w:val="hybridMultilevel"/>
    <w:tmpl w:val="506A738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31E7E"/>
    <w:multiLevelType w:val="hybridMultilevel"/>
    <w:tmpl w:val="4CE44422"/>
    <w:lvl w:ilvl="0" w:tplc="41327FAE">
      <w:start w:val="1"/>
      <w:numFmt w:val="decimal"/>
      <w:pStyle w:val="Listanumeroitu"/>
      <w:lvlText w:val="%1."/>
      <w:lvlJc w:val="left"/>
      <w:pPr>
        <w:ind w:left="397" w:hanging="39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37FDD"/>
    <w:multiLevelType w:val="hybridMultilevel"/>
    <w:tmpl w:val="506A738C"/>
    <w:lvl w:ilvl="0" w:tplc="21D2C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E9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85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D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22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AC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A0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6D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325B9"/>
    <w:multiLevelType w:val="hybridMultilevel"/>
    <w:tmpl w:val="EBD883E8"/>
    <w:lvl w:ilvl="0" w:tplc="D7AC5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E1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1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86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D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65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EE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3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6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92C1E"/>
    <w:multiLevelType w:val="hybridMultilevel"/>
    <w:tmpl w:val="57165DC2"/>
    <w:lvl w:ilvl="0" w:tplc="799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80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0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6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8B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CC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8D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0D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6C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E13A4"/>
    <w:multiLevelType w:val="multilevel"/>
    <w:tmpl w:val="D65AFCB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22"/>
        </w:tabs>
        <w:ind w:left="7258" w:firstLine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4"/>
        </w:tabs>
        <w:ind w:left="0" w:firstLine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"/>
        </w:tabs>
        <w:ind w:left="0" w:firstLine="964"/>
      </w:pPr>
      <w:rPr>
        <w:rFonts w:hint="default"/>
      </w:rPr>
    </w:lvl>
  </w:abstractNum>
  <w:num w:numId="1" w16cid:durableId="11625">
    <w:abstractNumId w:val="9"/>
  </w:num>
  <w:num w:numId="2" w16cid:durableId="380982273">
    <w:abstractNumId w:val="8"/>
  </w:num>
  <w:num w:numId="3" w16cid:durableId="84810569">
    <w:abstractNumId w:val="7"/>
  </w:num>
  <w:num w:numId="4" w16cid:durableId="667051711">
    <w:abstractNumId w:val="6"/>
  </w:num>
  <w:num w:numId="5" w16cid:durableId="20207614">
    <w:abstractNumId w:val="5"/>
  </w:num>
  <w:num w:numId="6" w16cid:durableId="1616055745">
    <w:abstractNumId w:val="4"/>
  </w:num>
  <w:num w:numId="7" w16cid:durableId="279189333">
    <w:abstractNumId w:val="3"/>
  </w:num>
  <w:num w:numId="8" w16cid:durableId="433289436">
    <w:abstractNumId w:val="2"/>
  </w:num>
  <w:num w:numId="9" w16cid:durableId="534582539">
    <w:abstractNumId w:val="1"/>
  </w:num>
  <w:num w:numId="10" w16cid:durableId="606808969">
    <w:abstractNumId w:val="0"/>
  </w:num>
  <w:num w:numId="11" w16cid:durableId="541555390">
    <w:abstractNumId w:val="2"/>
  </w:num>
  <w:num w:numId="12" w16cid:durableId="200554545">
    <w:abstractNumId w:val="16"/>
  </w:num>
  <w:num w:numId="13" w16cid:durableId="1610166616">
    <w:abstractNumId w:val="20"/>
  </w:num>
  <w:num w:numId="14" w16cid:durableId="1558472747">
    <w:abstractNumId w:val="13"/>
  </w:num>
  <w:num w:numId="15" w16cid:durableId="1863200269">
    <w:abstractNumId w:val="19"/>
  </w:num>
  <w:num w:numId="16" w16cid:durableId="872038164">
    <w:abstractNumId w:val="18"/>
  </w:num>
  <w:num w:numId="17" w16cid:durableId="1866823995">
    <w:abstractNumId w:val="17"/>
  </w:num>
  <w:num w:numId="18" w16cid:durableId="109204852">
    <w:abstractNumId w:val="11"/>
  </w:num>
  <w:num w:numId="19" w16cid:durableId="276571221">
    <w:abstractNumId w:val="12"/>
  </w:num>
  <w:num w:numId="20" w16cid:durableId="2087847637">
    <w:abstractNumId w:val="10"/>
  </w:num>
  <w:num w:numId="21" w16cid:durableId="1972902164">
    <w:abstractNumId w:val="14"/>
  </w:num>
  <w:num w:numId="22" w16cid:durableId="603684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cryptProviderType="rsaAES" w:cryptAlgorithmClass="hash" w:cryptAlgorithmType="typeAny" w:cryptAlgorithmSid="14" w:cryptSpinCount="100000" w:hash="BZW4aLd18FIyorlb1RAECUwHjNPUXribdKdJWu6W284ZNzc8iM8ay/nG0SG56paCF3EME8vVFp1MNvnZJzDs4w==" w:salt="v3wZZXl4hN4syg1kJ58no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12"/>
    <w:rsid w:val="00007128"/>
    <w:rsid w:val="000170BA"/>
    <w:rsid w:val="00040D09"/>
    <w:rsid w:val="00086DDC"/>
    <w:rsid w:val="00094BA8"/>
    <w:rsid w:val="00096009"/>
    <w:rsid w:val="000D1B5C"/>
    <w:rsid w:val="000D1B7C"/>
    <w:rsid w:val="000D33AE"/>
    <w:rsid w:val="001209CC"/>
    <w:rsid w:val="001512F2"/>
    <w:rsid w:val="00181C25"/>
    <w:rsid w:val="001B249F"/>
    <w:rsid w:val="001F18A7"/>
    <w:rsid w:val="002001F6"/>
    <w:rsid w:val="002936B2"/>
    <w:rsid w:val="002C4D60"/>
    <w:rsid w:val="003028FA"/>
    <w:rsid w:val="00322BDA"/>
    <w:rsid w:val="003536DE"/>
    <w:rsid w:val="003626D9"/>
    <w:rsid w:val="00372E3C"/>
    <w:rsid w:val="003C2944"/>
    <w:rsid w:val="00403964"/>
    <w:rsid w:val="004177A4"/>
    <w:rsid w:val="00492B3F"/>
    <w:rsid w:val="004942C2"/>
    <w:rsid w:val="004A03FF"/>
    <w:rsid w:val="004A1F8B"/>
    <w:rsid w:val="004D2B89"/>
    <w:rsid w:val="004D7F7E"/>
    <w:rsid w:val="00521F22"/>
    <w:rsid w:val="005328C3"/>
    <w:rsid w:val="00544BC6"/>
    <w:rsid w:val="005455FF"/>
    <w:rsid w:val="00560DFB"/>
    <w:rsid w:val="0056659D"/>
    <w:rsid w:val="00571D14"/>
    <w:rsid w:val="005A61E0"/>
    <w:rsid w:val="005D4D1D"/>
    <w:rsid w:val="005E6F48"/>
    <w:rsid w:val="00626089"/>
    <w:rsid w:val="006408F9"/>
    <w:rsid w:val="006678B3"/>
    <w:rsid w:val="006A35B5"/>
    <w:rsid w:val="006A391D"/>
    <w:rsid w:val="006C4901"/>
    <w:rsid w:val="006D029A"/>
    <w:rsid w:val="006F34F6"/>
    <w:rsid w:val="006F7684"/>
    <w:rsid w:val="00790B37"/>
    <w:rsid w:val="007971A7"/>
    <w:rsid w:val="007C5A65"/>
    <w:rsid w:val="007D4B5E"/>
    <w:rsid w:val="007D4FA8"/>
    <w:rsid w:val="00801443"/>
    <w:rsid w:val="00801DE1"/>
    <w:rsid w:val="00815DC9"/>
    <w:rsid w:val="00831A77"/>
    <w:rsid w:val="008407A2"/>
    <w:rsid w:val="008668EB"/>
    <w:rsid w:val="00871FC0"/>
    <w:rsid w:val="00873636"/>
    <w:rsid w:val="008A028F"/>
    <w:rsid w:val="008B141E"/>
    <w:rsid w:val="008B58D1"/>
    <w:rsid w:val="008B6F1C"/>
    <w:rsid w:val="008D4631"/>
    <w:rsid w:val="008F240E"/>
    <w:rsid w:val="0090688F"/>
    <w:rsid w:val="0092094A"/>
    <w:rsid w:val="009329AB"/>
    <w:rsid w:val="009371AF"/>
    <w:rsid w:val="0093747E"/>
    <w:rsid w:val="009464E8"/>
    <w:rsid w:val="00947DA1"/>
    <w:rsid w:val="00961121"/>
    <w:rsid w:val="009A060D"/>
    <w:rsid w:val="009A18A5"/>
    <w:rsid w:val="009C21B9"/>
    <w:rsid w:val="009D6132"/>
    <w:rsid w:val="00A038A2"/>
    <w:rsid w:val="00A45020"/>
    <w:rsid w:val="00A56CBA"/>
    <w:rsid w:val="00A70204"/>
    <w:rsid w:val="00A9509A"/>
    <w:rsid w:val="00AA1631"/>
    <w:rsid w:val="00AB31F4"/>
    <w:rsid w:val="00AF0426"/>
    <w:rsid w:val="00B0053C"/>
    <w:rsid w:val="00B01E85"/>
    <w:rsid w:val="00B062FE"/>
    <w:rsid w:val="00B43DD5"/>
    <w:rsid w:val="00B87F57"/>
    <w:rsid w:val="00B92670"/>
    <w:rsid w:val="00BA0CE5"/>
    <w:rsid w:val="00BD1CFC"/>
    <w:rsid w:val="00BE2A35"/>
    <w:rsid w:val="00C029E0"/>
    <w:rsid w:val="00C32612"/>
    <w:rsid w:val="00C427D4"/>
    <w:rsid w:val="00C42996"/>
    <w:rsid w:val="00C534D4"/>
    <w:rsid w:val="00CA7017"/>
    <w:rsid w:val="00CB177D"/>
    <w:rsid w:val="00CC07DE"/>
    <w:rsid w:val="00CD1826"/>
    <w:rsid w:val="00D17F62"/>
    <w:rsid w:val="00D27D1E"/>
    <w:rsid w:val="00D36F5D"/>
    <w:rsid w:val="00D400A1"/>
    <w:rsid w:val="00D50A11"/>
    <w:rsid w:val="00D66102"/>
    <w:rsid w:val="00D956ED"/>
    <w:rsid w:val="00DF1828"/>
    <w:rsid w:val="00E017FC"/>
    <w:rsid w:val="00E93F17"/>
    <w:rsid w:val="00EB1EAC"/>
    <w:rsid w:val="00F06629"/>
    <w:rsid w:val="00F12A67"/>
    <w:rsid w:val="00F22088"/>
    <w:rsid w:val="00F72B1A"/>
    <w:rsid w:val="00F755A0"/>
    <w:rsid w:val="00FA00BA"/>
    <w:rsid w:val="00FB7467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A54CF"/>
  <w15:chartTrackingRefBased/>
  <w15:docId w15:val="{3BA470AA-7A3C-4A9D-988D-1242A1D0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Perustyyli"/>
    <w:uiPriority w:val="9"/>
    <w:rsid w:val="00873636"/>
    <w:pPr>
      <w:suppressAutoHyphens/>
      <w:spacing w:after="0" w:line="240" w:lineRule="auto"/>
    </w:pPr>
    <w:rPr>
      <w:rFonts w:ascii="Calibri" w:eastAsia="Arial" w:hAnsi="Calibri" w:cs="Calibri"/>
      <w:kern w:val="0"/>
      <w:sz w:val="24"/>
      <w:szCs w:val="21"/>
      <w:lang w:val="en-US"/>
      <w14:ligatures w14:val="none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4A1F8B"/>
    <w:pPr>
      <w:outlineLvl w:val="0"/>
    </w:pPr>
    <w:rPr>
      <w:b/>
      <w:sz w:val="60"/>
      <w:szCs w:val="36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0D1B5C"/>
    <w:pPr>
      <w:keepNext/>
      <w:keepLines/>
      <w:spacing w:before="320" w:after="120"/>
      <w:contextualSpacing/>
      <w:outlineLvl w:val="1"/>
    </w:pPr>
    <w:rPr>
      <w:rFonts w:eastAsiaTheme="majorEastAsia" w:cstheme="majorBidi"/>
      <w:b/>
      <w:bCs/>
      <w:sz w:val="32"/>
      <w:szCs w:val="29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8668EB"/>
    <w:pPr>
      <w:keepNext/>
      <w:keepLines/>
      <w:spacing w:before="240" w:after="120"/>
      <w:contextualSpacing/>
      <w:outlineLvl w:val="2"/>
    </w:pPr>
    <w:rPr>
      <w:rFonts w:eastAsia="Times New Roman"/>
      <w:b/>
      <w:bCs/>
      <w:iCs/>
      <w:sz w:val="26"/>
      <w:szCs w:val="25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D17F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F5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Ylätunniste / metatiedot"/>
    <w:basedOn w:val="Yltunniste-asiakirjantyyppi"/>
    <w:link w:val="YltunnisteChar"/>
    <w:uiPriority w:val="99"/>
    <w:rsid w:val="00A45020"/>
    <w:pPr>
      <w:ind w:left="3912" w:firstLine="1304"/>
      <w:jc w:val="left"/>
    </w:pPr>
    <w:rPr>
      <w:rFonts w:eastAsia="Arial" w:cstheme="majorHAnsi"/>
      <w:sz w:val="24"/>
      <w:szCs w:val="22"/>
    </w:rPr>
  </w:style>
  <w:style w:type="character" w:customStyle="1" w:styleId="YltunnisteChar">
    <w:name w:val="Ylätunniste Char"/>
    <w:aliases w:val="Ylätunniste / metatiedot Char"/>
    <w:basedOn w:val="Kappaleenoletusfontti"/>
    <w:link w:val="Yltunniste"/>
    <w:uiPriority w:val="99"/>
    <w:rsid w:val="00A45020"/>
    <w:rPr>
      <w:rFonts w:asciiTheme="majorHAnsi" w:eastAsia="Arial" w:hAnsiTheme="majorHAnsi" w:cstheme="majorHAnsi"/>
      <w:bCs/>
      <w:kern w:val="0"/>
      <w:sz w:val="24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017FC"/>
    <w:pPr>
      <w:tabs>
        <w:tab w:val="left" w:pos="4819"/>
        <w:tab w:val="right" w:pos="9638"/>
      </w:tabs>
    </w:pPr>
    <w:rPr>
      <w:color w:val="004070" w:themeColor="text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017FC"/>
    <w:rPr>
      <w:rFonts w:ascii="Calibri" w:eastAsia="Arial" w:hAnsi="Calibri" w:cs="Calibri"/>
      <w:color w:val="004070" w:themeColor="text2"/>
      <w:kern w:val="0"/>
      <w:sz w:val="24"/>
      <w:szCs w:val="21"/>
      <w:lang w:val="en-US"/>
      <w14:ligatures w14:val="none"/>
    </w:rPr>
  </w:style>
  <w:style w:type="paragraph" w:styleId="Leipteksti">
    <w:name w:val="Body Text"/>
    <w:basedOn w:val="Normaali"/>
    <w:link w:val="LeiptekstiChar"/>
    <w:qFormat/>
    <w:rsid w:val="00322BDA"/>
    <w:pPr>
      <w:spacing w:after="120" w:line="264" w:lineRule="auto"/>
    </w:pPr>
    <w:rPr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rsid w:val="00322BDA"/>
    <w:rPr>
      <w:rFonts w:ascii="Calibri" w:eastAsia="Arial" w:hAnsi="Calibri" w:cs="Calibri"/>
      <w:kern w:val="0"/>
      <w:lang w:val="en-US"/>
      <w14:ligatures w14:val="none"/>
    </w:rPr>
  </w:style>
  <w:style w:type="paragraph" w:styleId="Merkittyluettelo">
    <w:name w:val="List Bullet"/>
    <w:aliases w:val="Lista (palloilla)"/>
    <w:basedOn w:val="Leipteksti"/>
    <w:uiPriority w:val="3"/>
    <w:rsid w:val="00CD1826"/>
    <w:pPr>
      <w:numPr>
        <w:numId w:val="1"/>
      </w:numPr>
      <w:ind w:left="397" w:hanging="397"/>
      <w:contextualSpacing/>
    </w:pPr>
  </w:style>
  <w:style w:type="character" w:customStyle="1" w:styleId="Otsikko1Char">
    <w:name w:val="Otsikko 1 Char"/>
    <w:basedOn w:val="Kappaleenoletusfontti"/>
    <w:link w:val="Otsikko1"/>
    <w:uiPriority w:val="1"/>
    <w:rsid w:val="004A1F8B"/>
    <w:rPr>
      <w:rFonts w:ascii="Calibri" w:eastAsia="Arial" w:hAnsi="Calibri" w:cs="Calibri"/>
      <w:b/>
      <w:kern w:val="0"/>
      <w:sz w:val="60"/>
      <w:szCs w:val="36"/>
      <w:lang w:val="en-US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1"/>
    <w:rsid w:val="000D1B5C"/>
    <w:rPr>
      <w:rFonts w:ascii="Calibri" w:eastAsiaTheme="majorEastAsia" w:hAnsi="Calibri" w:cstheme="majorBidi"/>
      <w:b/>
      <w:bCs/>
      <w:kern w:val="0"/>
      <w:sz w:val="32"/>
      <w:szCs w:val="29"/>
      <w:lang w:val="en-US"/>
      <w14:ligatures w14:val="none"/>
    </w:rPr>
  </w:style>
  <w:style w:type="paragraph" w:customStyle="1" w:styleId="Listanumeroitu">
    <w:name w:val="Lista (numeroitu)"/>
    <w:basedOn w:val="Merkittyluettelo"/>
    <w:uiPriority w:val="3"/>
    <w:rsid w:val="00CD1826"/>
    <w:pPr>
      <w:numPr>
        <w:numId w:val="12"/>
      </w:numPr>
      <w:spacing w:after="240"/>
    </w:pPr>
    <w:rPr>
      <w:rFonts w:asciiTheme="minorHAnsi" w:eastAsiaTheme="minorHAnsi" w:hAnsiTheme="minorHAnsi" w:cstheme="minorHAnsi"/>
    </w:rPr>
  </w:style>
  <w:style w:type="paragraph" w:styleId="Kuvaotsikko">
    <w:name w:val="caption"/>
    <w:aliases w:val="Kuvateksti"/>
    <w:basedOn w:val="Leipteksti"/>
    <w:next w:val="Normaali"/>
    <w:uiPriority w:val="4"/>
    <w:rsid w:val="00CD1826"/>
    <w:pPr>
      <w:tabs>
        <w:tab w:val="left" w:pos="1304"/>
        <w:tab w:val="left" w:pos="2608"/>
        <w:tab w:val="left" w:pos="3912"/>
      </w:tabs>
      <w:spacing w:after="240"/>
    </w:pPr>
    <w:rPr>
      <w:rFonts w:asciiTheme="minorHAnsi" w:eastAsiaTheme="minorHAnsi" w:hAnsiTheme="minorHAnsi" w:cstheme="minorHAnsi"/>
      <w:i/>
      <w:iCs/>
      <w:sz w:val="20"/>
      <w:szCs w:val="18"/>
      <w:lang w:val="fi-FI"/>
    </w:rPr>
  </w:style>
  <w:style w:type="paragraph" w:customStyle="1" w:styleId="Otsake1uudensivunaloittavaotsikko">
    <w:name w:val="Otsake 1 (uuden sivun aloittava otsikko)"/>
    <w:basedOn w:val="Otsikko1"/>
    <w:next w:val="Leipteksti"/>
    <w:uiPriority w:val="1"/>
    <w:rsid w:val="00CD1826"/>
    <w:pPr>
      <w:pageBreakBefore/>
    </w:pPr>
    <w:rPr>
      <w:rFonts w:cstheme="majorHAnsi"/>
      <w:bCs/>
      <w:szCs w:val="28"/>
    </w:rPr>
  </w:style>
  <w:style w:type="character" w:customStyle="1" w:styleId="Otsikko3Char">
    <w:name w:val="Otsikko 3 Char"/>
    <w:basedOn w:val="Kappaleenoletusfontti"/>
    <w:link w:val="Otsikko3"/>
    <w:uiPriority w:val="1"/>
    <w:rsid w:val="008668EB"/>
    <w:rPr>
      <w:rFonts w:ascii="Calibri" w:eastAsia="Times New Roman" w:hAnsi="Calibri" w:cs="Calibri"/>
      <w:b/>
      <w:bCs/>
      <w:iCs/>
      <w:kern w:val="0"/>
      <w:sz w:val="26"/>
      <w:szCs w:val="25"/>
      <w:lang w:val="en-US"/>
      <w14:ligatures w14:val="none"/>
    </w:rPr>
  </w:style>
  <w:style w:type="paragraph" w:customStyle="1" w:styleId="Otsake2Numeroitu">
    <w:name w:val="Otsake 2 Numeroitu"/>
    <w:basedOn w:val="Otsikko1"/>
    <w:next w:val="Leipteksti"/>
    <w:uiPriority w:val="2"/>
    <w:rsid w:val="00871FC0"/>
    <w:pPr>
      <w:numPr>
        <w:ilvl w:val="1"/>
      </w:numPr>
      <w:ind w:left="964" w:hanging="964"/>
      <w:outlineLvl w:val="1"/>
    </w:pPr>
    <w:rPr>
      <w:sz w:val="29"/>
      <w:szCs w:val="29"/>
    </w:rPr>
  </w:style>
  <w:style w:type="paragraph" w:customStyle="1" w:styleId="Otsake3Numeroitu">
    <w:name w:val="Otsake 3 Numeroitu"/>
    <w:basedOn w:val="Otsake2Numeroitu"/>
    <w:next w:val="Leipteksti"/>
    <w:uiPriority w:val="2"/>
    <w:rsid w:val="00871FC0"/>
    <w:pPr>
      <w:numPr>
        <w:ilvl w:val="2"/>
      </w:numPr>
      <w:spacing w:after="120"/>
      <w:ind w:left="964" w:hanging="964"/>
      <w:outlineLvl w:val="2"/>
    </w:pPr>
    <w:rPr>
      <w:iCs/>
      <w:sz w:val="25"/>
      <w:szCs w:val="25"/>
    </w:rPr>
  </w:style>
  <w:style w:type="paragraph" w:customStyle="1" w:styleId="Otsake1Numeroituuudensivunaloittavaotsikko">
    <w:name w:val="Otsake 1 Numeroitu (uuden sivun aloittava otsikko)"/>
    <w:basedOn w:val="Otsikko1"/>
    <w:uiPriority w:val="2"/>
    <w:rsid w:val="006F34F6"/>
    <w:pPr>
      <w:pageBreakBefore/>
    </w:pPr>
  </w:style>
  <w:style w:type="paragraph" w:customStyle="1" w:styleId="Allekirjoitus-paikkajaaika">
    <w:name w:val="Allekirjoitus - paikka ja aika"/>
    <w:basedOn w:val="Normaali"/>
    <w:uiPriority w:val="5"/>
    <w:rsid w:val="008668EB"/>
    <w:pPr>
      <w:suppressAutoHyphens w:val="0"/>
      <w:spacing w:before="600" w:after="240" w:line="240" w:lineRule="atLeast"/>
      <w:contextualSpacing/>
    </w:pPr>
    <w:rPr>
      <w:rFonts w:asciiTheme="minorHAnsi" w:hAnsiTheme="minorHAnsi" w:cstheme="minorHAnsi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B01E85"/>
    <w:pPr>
      <w:ind w:left="720"/>
      <w:contextualSpacing/>
    </w:pPr>
  </w:style>
  <w:style w:type="paragraph" w:customStyle="1" w:styleId="Allekirjoitus-tervehdys">
    <w:name w:val="Allekirjoitus - tervehdys"/>
    <w:basedOn w:val="Allekirjoitus-paikkajaaika"/>
    <w:uiPriority w:val="5"/>
    <w:rsid w:val="00A45020"/>
    <w:pPr>
      <w:spacing w:before="240"/>
    </w:pPr>
    <w:rPr>
      <w:rFonts w:eastAsiaTheme="minorHAnsi"/>
    </w:rPr>
  </w:style>
  <w:style w:type="paragraph" w:customStyle="1" w:styleId="Allekirjoitus-nimi">
    <w:name w:val="Allekirjoitus - nimi"/>
    <w:basedOn w:val="Normaali"/>
    <w:uiPriority w:val="5"/>
    <w:rsid w:val="008668EB"/>
    <w:pPr>
      <w:suppressAutoHyphens w:val="0"/>
      <w:spacing w:before="600" w:line="240" w:lineRule="atLeast"/>
    </w:pPr>
    <w:rPr>
      <w:rFonts w:asciiTheme="minorHAnsi" w:eastAsiaTheme="minorHAnsi" w:hAnsiTheme="minorHAnsi" w:cstheme="minorHAnsi"/>
      <w:b/>
      <w:iCs/>
      <w:sz w:val="22"/>
      <w:lang w:val="fi-FI"/>
    </w:rPr>
  </w:style>
  <w:style w:type="paragraph" w:customStyle="1" w:styleId="Allekirjoitus-titteli">
    <w:name w:val="Allekirjoitus - titteli"/>
    <w:basedOn w:val="Allekirjoitus-nimi"/>
    <w:uiPriority w:val="5"/>
    <w:rsid w:val="00C029E0"/>
    <w:pPr>
      <w:spacing w:before="0" w:after="240"/>
    </w:pPr>
    <w:rPr>
      <w:b w:val="0"/>
      <w:iCs w:val="0"/>
    </w:rPr>
  </w:style>
  <w:style w:type="paragraph" w:customStyle="1" w:styleId="Allekirjoitus-yhteystiedot-muut">
    <w:name w:val="Allekirjoitus - yhteystiedot - muut"/>
    <w:basedOn w:val="Leipteksti"/>
    <w:uiPriority w:val="5"/>
    <w:rsid w:val="00AB31F4"/>
    <w:pPr>
      <w:suppressAutoHyphens w:val="0"/>
      <w:spacing w:before="360" w:after="0"/>
      <w:contextualSpacing/>
    </w:pPr>
    <w:rPr>
      <w:rFonts w:asciiTheme="minorHAnsi" w:eastAsiaTheme="minorHAnsi" w:hAnsiTheme="minorHAnsi" w:cstheme="minorHAnsi"/>
      <w:lang w:val="fi-FI"/>
    </w:rPr>
  </w:style>
  <w:style w:type="paragraph" w:customStyle="1" w:styleId="Yhteystiedot-alareuna-alue2">
    <w:name w:val="Yhteystiedot - alareuna - alue 2"/>
    <w:next w:val="Yhteystiedot-alareuna-alue20"/>
    <w:uiPriority w:val="8"/>
    <w:semiHidden/>
    <w:rsid w:val="00096009"/>
  </w:style>
  <w:style w:type="paragraph" w:customStyle="1" w:styleId="Yhteystiedot-alareuna-alue3">
    <w:name w:val="Yhteystiedot - alareuna - alue 3"/>
    <w:basedOn w:val="Normaali"/>
    <w:uiPriority w:val="8"/>
    <w:semiHidden/>
    <w:rsid w:val="00372E3C"/>
    <w:pPr>
      <w:framePr w:w="11907" w:h="1247" w:hRule="exact" w:wrap="around" w:vAnchor="page" w:hAnchor="page" w:yAlign="bottom"/>
      <w:spacing w:line="200" w:lineRule="exact"/>
      <w:ind w:right="1134"/>
      <w:contextualSpacing/>
      <w:jc w:val="right"/>
    </w:pPr>
    <w:rPr>
      <w:rFonts w:ascii="Arial" w:eastAsiaTheme="minorHAnsi" w:hAnsi="Arial" w:cstheme="minorBidi"/>
      <w:color w:val="FFFFFF"/>
      <w:sz w:val="16"/>
      <w:szCs w:val="22"/>
      <w:lang w:val="fi-FI"/>
    </w:rPr>
  </w:style>
  <w:style w:type="paragraph" w:customStyle="1" w:styleId="Yhteystiedot-alareuna-alue20">
    <w:name w:val="Yhteystiedot - alareuna - alue 2"/>
    <w:basedOn w:val="Yhteystiedot-alareuna-alue1"/>
    <w:uiPriority w:val="8"/>
    <w:semiHidden/>
    <w:rsid w:val="005D4D1D"/>
    <w:pPr>
      <w:framePr w:w="9639" w:wrap="around" w:hAnchor="text" w:x="31" w:y="15607"/>
      <w:ind w:left="6946"/>
    </w:pPr>
    <w:rPr>
      <w:rFonts w:eastAsiaTheme="minorHAnsi"/>
    </w:rPr>
  </w:style>
  <w:style w:type="paragraph" w:customStyle="1" w:styleId="Yltunniste-asiakirjantyyppi">
    <w:name w:val="Ylätunniste - asiakirjan tyyppi"/>
    <w:basedOn w:val="Normaali"/>
    <w:uiPriority w:val="4"/>
    <w:semiHidden/>
    <w:rsid w:val="008D4631"/>
    <w:pPr>
      <w:contextualSpacing/>
      <w:jc w:val="right"/>
    </w:pPr>
    <w:rPr>
      <w:rFonts w:asciiTheme="majorHAnsi" w:eastAsiaTheme="majorEastAsia" w:hAnsiTheme="majorHAnsi" w:cstheme="majorBidi"/>
      <w:bCs/>
      <w:sz w:val="22"/>
      <w:szCs w:val="26"/>
      <w:lang w:val="fi-FI"/>
    </w:rPr>
  </w:style>
  <w:style w:type="paragraph" w:customStyle="1" w:styleId="Kansi-Otsikko">
    <w:name w:val="Kansi - Otsikko"/>
    <w:basedOn w:val="Otsikko1"/>
    <w:uiPriority w:val="7"/>
    <w:unhideWhenUsed/>
    <w:rsid w:val="00831A77"/>
    <w:pPr>
      <w:spacing w:before="360" w:after="360" w:line="680" w:lineRule="exact"/>
      <w:contextualSpacing/>
    </w:pPr>
    <w:rPr>
      <w:rFonts w:asciiTheme="majorHAnsi" w:hAnsiTheme="majorHAnsi" w:cstheme="majorHAnsi"/>
      <w:bCs/>
      <w:color w:val="004070" w:themeColor="accent1"/>
      <w:sz w:val="72"/>
      <w:szCs w:val="72"/>
      <w:lang w:val="fi-FI"/>
    </w:rPr>
  </w:style>
  <w:style w:type="paragraph" w:styleId="Sisluet1">
    <w:name w:val="toc 1"/>
    <w:aliases w:val="Sisallysluettelo 1"/>
    <w:basedOn w:val="Leipteksti"/>
    <w:next w:val="Normaali"/>
    <w:autoRedefine/>
    <w:uiPriority w:val="39"/>
    <w:rsid w:val="00521F22"/>
    <w:pPr>
      <w:keepLines/>
      <w:tabs>
        <w:tab w:val="right" w:leader="dot" w:pos="9356"/>
      </w:tabs>
      <w:spacing w:before="240" w:after="0"/>
      <w:ind w:left="170"/>
    </w:pPr>
    <w:rPr>
      <w:rFonts w:asciiTheme="minorHAnsi" w:eastAsiaTheme="minorHAnsi" w:hAnsiTheme="minorHAnsi" w:cstheme="minorHAnsi"/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521F22"/>
    <w:pPr>
      <w:tabs>
        <w:tab w:val="right" w:leader="dot" w:pos="9356"/>
      </w:tabs>
      <w:spacing w:after="100"/>
      <w:ind w:left="737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90688F"/>
    <w:pPr>
      <w:outlineLvl w:val="9"/>
    </w:pPr>
    <w:rPr>
      <w:rFonts w:asciiTheme="majorHAnsi" w:hAnsiTheme="majorHAnsi"/>
    </w:rPr>
  </w:style>
  <w:style w:type="paragraph" w:styleId="Sisluet3">
    <w:name w:val="toc 3"/>
    <w:basedOn w:val="Normaali"/>
    <w:next w:val="Normaali"/>
    <w:autoRedefine/>
    <w:uiPriority w:val="39"/>
    <w:unhideWhenUsed/>
    <w:rsid w:val="00521F22"/>
    <w:pPr>
      <w:tabs>
        <w:tab w:val="right" w:leader="dot" w:pos="9356"/>
      </w:tabs>
      <w:spacing w:after="100"/>
      <w:ind w:left="1304"/>
    </w:pPr>
  </w:style>
  <w:style w:type="paragraph" w:customStyle="1" w:styleId="Sisllysluettelo2">
    <w:name w:val="Sisällysluettelo 2"/>
    <w:basedOn w:val="Normaali"/>
    <w:uiPriority w:val="6"/>
    <w:rsid w:val="000D33AE"/>
    <w:pPr>
      <w:keepLines/>
      <w:tabs>
        <w:tab w:val="right" w:leader="dot" w:pos="8210"/>
      </w:tabs>
      <w:spacing w:line="240" w:lineRule="atLeast"/>
      <w:ind w:left="284"/>
    </w:pPr>
    <w:rPr>
      <w:rFonts w:asciiTheme="minorHAnsi" w:hAnsiTheme="minorHAnsi" w:cstheme="minorHAnsi"/>
      <w:lang w:val="fi-FI"/>
    </w:rPr>
  </w:style>
  <w:style w:type="paragraph" w:customStyle="1" w:styleId="Sisllysluettelo3">
    <w:name w:val="Sisällysluettelo 3"/>
    <w:basedOn w:val="Sisluet3"/>
    <w:uiPriority w:val="6"/>
    <w:rsid w:val="000D33AE"/>
    <w:pPr>
      <w:keepLines/>
      <w:tabs>
        <w:tab w:val="right" w:leader="dot" w:pos="8210"/>
      </w:tabs>
      <w:spacing w:line="240" w:lineRule="atLeast"/>
      <w:ind w:left="567"/>
    </w:pPr>
    <w:rPr>
      <w:rFonts w:asciiTheme="minorHAnsi" w:hAnsiTheme="minorHAnsi" w:cstheme="minorHAnsi"/>
      <w:lang w:val="fi-FI"/>
    </w:rPr>
  </w:style>
  <w:style w:type="paragraph" w:customStyle="1" w:styleId="Sisllysluettelootsikko">
    <w:name w:val="Sisällysluettelo otsikko"/>
    <w:basedOn w:val="Otsikko1"/>
    <w:uiPriority w:val="6"/>
    <w:rsid w:val="000D33AE"/>
    <w:rPr>
      <w:rFonts w:asciiTheme="majorHAnsi" w:eastAsia="Times New Roman" w:hAnsiTheme="majorHAnsi" w:cstheme="majorHAnsi"/>
      <w:lang w:val="fi-FI"/>
    </w:rPr>
  </w:style>
  <w:style w:type="character" w:styleId="Hyperlinkki">
    <w:name w:val="Hyperlink"/>
    <w:aliases w:val="Linkki"/>
    <w:basedOn w:val="Kappaleenoletusfontti"/>
    <w:uiPriority w:val="99"/>
    <w:rsid w:val="000D33AE"/>
    <w:rPr>
      <w:color w:val="0072C6"/>
      <w:u w:val="single"/>
    </w:rPr>
  </w:style>
  <w:style w:type="paragraph" w:customStyle="1" w:styleId="Viitetaiaihe">
    <w:name w:val="Viite tai aihe"/>
    <w:basedOn w:val="Leipteksti"/>
    <w:next w:val="Otsikko1"/>
    <w:uiPriority w:val="4"/>
    <w:rsid w:val="00AF0426"/>
    <w:pPr>
      <w:spacing w:before="240" w:after="0"/>
    </w:pPr>
    <w:rPr>
      <w:b/>
      <w:bCs/>
      <w:szCs w:val="24"/>
    </w:rPr>
  </w:style>
  <w:style w:type="paragraph" w:customStyle="1" w:styleId="Vastaanottaja">
    <w:name w:val="Vastaanottaja"/>
    <w:basedOn w:val="Yltunniste"/>
    <w:uiPriority w:val="4"/>
    <w:rsid w:val="008668EB"/>
    <w:pPr>
      <w:ind w:left="0" w:firstLine="0"/>
    </w:pPr>
    <w:rPr>
      <w:sz w:val="2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17F62"/>
    <w:rPr>
      <w:rFonts w:asciiTheme="majorHAnsi" w:eastAsiaTheme="majorEastAsia" w:hAnsiTheme="majorHAnsi" w:cstheme="majorBidi"/>
      <w:i/>
      <w:iCs/>
      <w:color w:val="002F53" w:themeColor="accent1" w:themeShade="BF"/>
      <w:kern w:val="0"/>
      <w:sz w:val="21"/>
      <w:szCs w:val="21"/>
      <w:lang w:val="en-US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31F4"/>
    <w:rPr>
      <w:color w:val="605E5C"/>
      <w:shd w:val="clear" w:color="auto" w:fill="E1DFDD"/>
    </w:rPr>
  </w:style>
  <w:style w:type="paragraph" w:customStyle="1" w:styleId="Yhteystiedot-alareuna-alue1">
    <w:name w:val="Yhteystiedot - alareuna - alue 1"/>
    <w:basedOn w:val="Alatunniste"/>
    <w:rsid w:val="00096009"/>
    <w:rPr>
      <w:lang w:val="fi-FI"/>
    </w:rPr>
  </w:style>
  <w:style w:type="paragraph" w:customStyle="1" w:styleId="Kannentekstit">
    <w:name w:val="Kannen tekstit"/>
    <w:basedOn w:val="Leipteksti"/>
    <w:uiPriority w:val="9"/>
    <w:rsid w:val="005455FF"/>
  </w:style>
  <w:style w:type="paragraph" w:customStyle="1" w:styleId="Tyyli1">
    <w:name w:val="Tyyli1"/>
    <w:basedOn w:val="Kannentekstit"/>
    <w:uiPriority w:val="9"/>
    <w:rsid w:val="003536DE"/>
  </w:style>
  <w:style w:type="paragraph" w:styleId="Sisluet9">
    <w:name w:val="toc 9"/>
    <w:basedOn w:val="Normaali"/>
    <w:next w:val="Normaali"/>
    <w:autoRedefine/>
    <w:uiPriority w:val="39"/>
    <w:semiHidden/>
    <w:unhideWhenUsed/>
    <w:rsid w:val="00E93F17"/>
    <w:pPr>
      <w:spacing w:after="100"/>
      <w:ind w:left="1920"/>
    </w:pPr>
  </w:style>
  <w:style w:type="table" w:styleId="TaulukkoRuudukko">
    <w:name w:val="Table Grid"/>
    <w:basedOn w:val="Normaalitaulukko"/>
    <w:uiPriority w:val="39"/>
    <w:rsid w:val="008A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209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umakamina\Saved%20Games\Documents\Mukautetut%20Office-mallit\pyhajoki_raporttipohja_kans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F71484A804BCE9D0249C406E4AC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510343-0223-4349-A7F3-3A488B2861A7}"/>
      </w:docPartPr>
      <w:docPartBody>
        <w:p w:rsidR="00000000" w:rsidRDefault="009C1143" w:rsidP="009C1143">
          <w:pPr>
            <w:pStyle w:val="A7CF71484A804BCE9D0249C406E4ACE86"/>
          </w:pPr>
          <w:r>
            <w:rPr>
              <w:rStyle w:val="Paikkamerkkiteksti"/>
            </w:rPr>
            <w:t>Kerro tässä millä alalla toimitte nyt</w:t>
          </w:r>
        </w:p>
      </w:docPartBody>
    </w:docPart>
    <w:docPart>
      <w:docPartPr>
        <w:name w:val="0ED501CB97AB4ADEAF9C212F865C1D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70CFF1-2C46-4699-A0E2-304302F37510}"/>
      </w:docPartPr>
      <w:docPartBody>
        <w:p w:rsidR="00000000" w:rsidRDefault="009C1143" w:rsidP="009C1143">
          <w:pPr>
            <w:pStyle w:val="0ED501CB97AB4ADEAF9C212F865C1D6F6"/>
          </w:pPr>
          <w:r>
            <w:rPr>
              <w:rStyle w:val="Paikkamerkkiteksti"/>
            </w:rPr>
            <w:t>Kerro tässä, minkälaiseksi leirintäalueeksi Kielosaari tulisi mielestänne kehittää.</w:t>
          </w:r>
        </w:p>
      </w:docPartBody>
    </w:docPart>
    <w:docPart>
      <w:docPartPr>
        <w:name w:val="B3719ECCF885468E9B2F13AC774B6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EBF273-2014-415F-B97C-2A217BA599A6}"/>
      </w:docPartPr>
      <w:docPartBody>
        <w:p w:rsidR="00000000" w:rsidRDefault="009C1143" w:rsidP="009C1143">
          <w:pPr>
            <w:pStyle w:val="B3719ECCF885468E9B2F13AC774B63026"/>
          </w:pPr>
          <w:r>
            <w:rPr>
              <w:rStyle w:val="Paikkamerkkiteksti"/>
            </w:rPr>
            <w:t>Kerro tässä, minkälaiseksi leirintäalueeksi haluatte Kielosaarta kehittää käyttäjien näkökulmasta.</w:t>
          </w:r>
        </w:p>
      </w:docPartBody>
    </w:docPart>
    <w:docPart>
      <w:docPartPr>
        <w:name w:val="10482F840C304017A61D60F97D6F3F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E5D096-2F15-434E-A19D-8469B9681660}"/>
      </w:docPartPr>
      <w:docPartBody>
        <w:p w:rsidR="00000000" w:rsidRDefault="009C1143" w:rsidP="009C1143">
          <w:pPr>
            <w:pStyle w:val="10482F840C304017A61D60F97D6F3FC06"/>
          </w:pPr>
          <w:r>
            <w:rPr>
              <w:rStyle w:val="Paikkamerkkiteksti"/>
            </w:rPr>
            <w:t>Kerro tässä, minkälaisella aikataululla nämä toteutetaan</w:t>
          </w:r>
        </w:p>
      </w:docPartBody>
    </w:docPart>
    <w:docPart>
      <w:docPartPr>
        <w:name w:val="F0513628B72B4BBAADF46570B4C6E2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3C456D-8927-4398-BB7D-6988B13AD752}"/>
      </w:docPartPr>
      <w:docPartBody>
        <w:p w:rsidR="00000000" w:rsidRDefault="009C1143" w:rsidP="009C1143">
          <w:pPr>
            <w:pStyle w:val="F0513628B72B4BBAADF46570B4C6E22F5"/>
          </w:pPr>
          <w:r>
            <w:rPr>
              <w:rStyle w:val="Paikkamerkkiteksti"/>
            </w:rPr>
            <w:t>Lisää tähän nimi</w:t>
          </w:r>
        </w:p>
      </w:docPartBody>
    </w:docPart>
    <w:docPart>
      <w:docPartPr>
        <w:name w:val="54035D0AB5894E4A9C83EC3213EE88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9218DF-5F90-4286-B06B-21D54269F363}"/>
      </w:docPartPr>
      <w:docPartBody>
        <w:p w:rsidR="00000000" w:rsidRDefault="009C1143" w:rsidP="009C1143">
          <w:pPr>
            <w:pStyle w:val="54035D0AB5894E4A9C83EC3213EE88CD5"/>
          </w:pPr>
          <w:r>
            <w:rPr>
              <w:rStyle w:val="Paikkamerkkiteksti"/>
            </w:rPr>
            <w:t>Lisää tähän osoite</w:t>
          </w:r>
        </w:p>
      </w:docPartBody>
    </w:docPart>
    <w:docPart>
      <w:docPartPr>
        <w:name w:val="BEC3EA7132FB41BABE9E15B59EAE63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288687-47F4-4B3F-B6AF-5A070A5C742C}"/>
      </w:docPartPr>
      <w:docPartBody>
        <w:p w:rsidR="00000000" w:rsidRDefault="009C1143" w:rsidP="009C1143">
          <w:pPr>
            <w:pStyle w:val="BEC3EA7132FB41BABE9E15B59EAE63305"/>
          </w:pPr>
          <w:r w:rsidRPr="00315F15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Lisää tähän puhelinnumero</w:t>
          </w:r>
        </w:p>
      </w:docPartBody>
    </w:docPart>
    <w:docPart>
      <w:docPartPr>
        <w:name w:val="716A016738A54367962900AD3CBAA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283B5F-98DF-4139-87E1-E714ECF08550}"/>
      </w:docPartPr>
      <w:docPartBody>
        <w:p w:rsidR="00000000" w:rsidRDefault="009C1143" w:rsidP="009C1143">
          <w:pPr>
            <w:pStyle w:val="716A016738A54367962900AD3CBAA7695"/>
          </w:pPr>
          <w:r>
            <w:rPr>
              <w:rStyle w:val="Paikkamerkkiteksti"/>
            </w:rPr>
            <w:t>Lisää tähän sähköpostiosoite</w:t>
          </w:r>
        </w:p>
      </w:docPartBody>
    </w:docPart>
    <w:docPart>
      <w:docPartPr>
        <w:name w:val="9FA07136820F4B4A903CD0EFA31818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804E9A-BBF6-4DA0-965B-94F11D6E12E5}"/>
      </w:docPartPr>
      <w:docPartBody>
        <w:p w:rsidR="00000000" w:rsidRDefault="009C1143" w:rsidP="009C1143">
          <w:pPr>
            <w:pStyle w:val="9FA07136820F4B4A903CD0EFA31818BF5"/>
          </w:pPr>
          <w:r>
            <w:rPr>
              <w:rStyle w:val="Paikkamerkkiteksti"/>
            </w:rPr>
            <w:t>Lisää tähän tiedot koulutuksesta</w:t>
          </w:r>
        </w:p>
      </w:docPartBody>
    </w:docPart>
    <w:docPart>
      <w:docPartPr>
        <w:name w:val="523C7E65B55842B8B651091CC34613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8DFB13-AA57-4F7E-BF3A-DE322522499A}"/>
      </w:docPartPr>
      <w:docPartBody>
        <w:p w:rsidR="00000000" w:rsidRDefault="009C1143" w:rsidP="009C1143">
          <w:pPr>
            <w:pStyle w:val="523C7E65B55842B8B651091CC34613355"/>
          </w:pPr>
          <w:r>
            <w:rPr>
              <w:rStyle w:val="Paikkamerkkiteksti"/>
            </w:rPr>
            <w:t>Lisää tähän työskentelyaika alalla</w:t>
          </w:r>
        </w:p>
      </w:docPartBody>
    </w:docPart>
    <w:docPart>
      <w:docPartPr>
        <w:name w:val="9282AECA89CC413BA935EB0AFBBF95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DDDEB6-98A9-4CED-985A-FEB29C3EB2FB}"/>
      </w:docPartPr>
      <w:docPartBody>
        <w:p w:rsidR="00000000" w:rsidRDefault="009C1143" w:rsidP="009C1143">
          <w:pPr>
            <w:pStyle w:val="9282AECA89CC413BA935EB0AFBBF95875"/>
          </w:pPr>
          <w:r w:rsidRPr="00315F15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Lisää tähän 3 viimeisintä työpaikkaa</w:t>
          </w:r>
        </w:p>
      </w:docPartBody>
    </w:docPart>
    <w:docPart>
      <w:docPartPr>
        <w:name w:val="806138F021F741F0946A2FFE025064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F512C4-2B46-41A3-8D05-E1149113A923}"/>
      </w:docPartPr>
      <w:docPartBody>
        <w:p w:rsidR="00000000" w:rsidRDefault="009C1143" w:rsidP="009C1143">
          <w:pPr>
            <w:pStyle w:val="806138F021F741F0946A2FFE025064D15"/>
          </w:pPr>
          <w:r>
            <w:rPr>
              <w:rStyle w:val="Paikkamerkkiteksti"/>
            </w:rPr>
            <w:t>Lisää y-tunnus</w:t>
          </w:r>
        </w:p>
      </w:docPartBody>
    </w:docPart>
    <w:docPart>
      <w:docPartPr>
        <w:name w:val="E4958A0AAE7B40EDB2E13FEBB0328B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A7129F-CBF7-4C2C-9867-A2F7867B86F1}"/>
      </w:docPartPr>
      <w:docPartBody>
        <w:p w:rsidR="00000000" w:rsidRDefault="009C1143" w:rsidP="009C1143">
          <w:pPr>
            <w:pStyle w:val="E4958A0AAE7B40EDB2E13FEBB0328BA85"/>
          </w:pPr>
          <w:r>
            <w:rPr>
              <w:rStyle w:val="Paikkamerkkiteksti"/>
            </w:rPr>
            <w:t>Lisää yrityksen henkilöstömäärä (ml. vuokratyövoima)</w:t>
          </w:r>
        </w:p>
      </w:docPartBody>
    </w:docPart>
    <w:docPart>
      <w:docPartPr>
        <w:name w:val="84818D091C7F42AD94135E86A50634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4CD83A-B8E8-4C2A-ABF3-4E11386E1F3A}"/>
      </w:docPartPr>
      <w:docPartBody>
        <w:p w:rsidR="00000000" w:rsidRDefault="009C1143" w:rsidP="009C1143">
          <w:pPr>
            <w:pStyle w:val="84818D091C7F42AD94135E86A50634975"/>
          </w:pPr>
          <w:r>
            <w:rPr>
              <w:rStyle w:val="Paikkamerkkiteksti"/>
            </w:rPr>
            <w:t>Kerro tässä henkilöstön työtehtävät (osaaminen)</w:t>
          </w:r>
        </w:p>
      </w:docPartBody>
    </w:docPart>
    <w:docPart>
      <w:docPartPr>
        <w:name w:val="0628C65DDEE940C79F53F5271798F5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E89399-EA9E-4B97-9373-0335E64F7FF3}"/>
      </w:docPartPr>
      <w:docPartBody>
        <w:p w:rsidR="00000000" w:rsidRDefault="009C1143" w:rsidP="009C1143">
          <w:pPr>
            <w:pStyle w:val="0628C65DDEE940C79F53F5271798F5995"/>
          </w:pPr>
          <w:r>
            <w:rPr>
              <w:rStyle w:val="Paikkamerkkiteksti"/>
            </w:rPr>
            <w:t>Listaa tähän kielet, joilla pystytte palvelemaan asiakkaita</w:t>
          </w:r>
        </w:p>
      </w:docPartBody>
    </w:docPart>
    <w:docPart>
      <w:docPartPr>
        <w:name w:val="60BE23BD8276410FBEDD65772ABD42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E0638E-F507-4E6A-BD65-DEEB826D9513}"/>
      </w:docPartPr>
      <w:docPartBody>
        <w:p w:rsidR="00000000" w:rsidRDefault="009C1143" w:rsidP="009C1143">
          <w:pPr>
            <w:pStyle w:val="60BE23BD8276410FBEDD65772ABD42095"/>
          </w:pPr>
          <w:r>
            <w:rPr>
              <w:rStyle w:val="Paikkamerkkiteksti"/>
            </w:rPr>
            <w:t>Lisää tiedot liikevaihdosta</w:t>
          </w:r>
        </w:p>
      </w:docPartBody>
    </w:docPart>
    <w:docPart>
      <w:docPartPr>
        <w:name w:val="5F7A07310E5C4A489E53C2682E1512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42D28E-D4AD-4581-AB79-F3B442DBBAA5}"/>
      </w:docPartPr>
      <w:docPartBody>
        <w:p w:rsidR="00000000" w:rsidRDefault="009C1143" w:rsidP="009C1143">
          <w:pPr>
            <w:pStyle w:val="5F7A07310E5C4A489E53C2682E1512205"/>
          </w:pPr>
          <w:r>
            <w:rPr>
              <w:rStyle w:val="Paikkamerkkiteksti"/>
            </w:rPr>
            <w:t>Lisää tiedot liiketuloksesta</w:t>
          </w:r>
        </w:p>
      </w:docPartBody>
    </w:docPart>
    <w:docPart>
      <w:docPartPr>
        <w:name w:val="02D1641CFCF7427792E38D5A05669A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E959EF-A721-4A1C-ABA4-E3F798F91BC4}"/>
      </w:docPartPr>
      <w:docPartBody>
        <w:p w:rsidR="00000000" w:rsidRDefault="009C1143" w:rsidP="009C1143">
          <w:pPr>
            <w:pStyle w:val="02D1641CFCF7427792E38D5A05669A0B5"/>
          </w:pPr>
          <w:r>
            <w:rPr>
              <w:rStyle w:val="Paikkamerkkiteksti"/>
            </w:rPr>
            <w:t>Kerro tässä mitä lisäarvoa nykyinen toimintanne Kielosaareen tuo.</w:t>
          </w:r>
        </w:p>
      </w:docPartBody>
    </w:docPart>
    <w:docPart>
      <w:docPartPr>
        <w:name w:val="D7125E44A58540A594E4F5B0291D5B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392B7-2FD0-416D-A73D-D17278BCC9A0}"/>
      </w:docPartPr>
      <w:docPartBody>
        <w:p w:rsidR="00000000" w:rsidRDefault="009C1143" w:rsidP="009C1143">
          <w:pPr>
            <w:pStyle w:val="D7125E44A58540A594E4F5B0291D5B3C5"/>
          </w:pPr>
          <w:r>
            <w:rPr>
              <w:rStyle w:val="Paikkamerkkiteksti"/>
            </w:rPr>
            <w:t>Kerro tässä, miten kehitätte Kielosaarta ensimmäisenä toimintavuonna (2026)</w:t>
          </w:r>
        </w:p>
      </w:docPartBody>
    </w:docPart>
    <w:docPart>
      <w:docPartPr>
        <w:name w:val="252E090B34F54BA8B0271D3DFD296B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5D9847-780E-4B9A-A994-4F9FBC9E6954}"/>
      </w:docPartPr>
      <w:docPartBody>
        <w:p w:rsidR="00000000" w:rsidRDefault="009C1143" w:rsidP="009C1143">
          <w:pPr>
            <w:pStyle w:val="252E090B34F54BA8B0271D3DFD296BB75"/>
          </w:pPr>
          <w:r>
            <w:rPr>
              <w:rStyle w:val="Paikkamerkkiteksti"/>
            </w:rPr>
            <w:t>Kerro tässä mitä kumppanuuksia luotte ja kenen kanssa lähdette kehittämään Kielosaarta</w:t>
          </w:r>
        </w:p>
      </w:docPartBody>
    </w:docPart>
    <w:docPart>
      <w:docPartPr>
        <w:name w:val="FBA436FFA0DF447FB18386323D63E2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16FBAA-B1F9-4D1A-95DB-8708A5A585AA}"/>
      </w:docPartPr>
      <w:docPartBody>
        <w:p w:rsidR="00000000" w:rsidRDefault="009C1143" w:rsidP="009C1143">
          <w:pPr>
            <w:pStyle w:val="FBA436FFA0DF447FB18386323D63E2F75"/>
          </w:pPr>
          <w:r>
            <w:rPr>
              <w:rStyle w:val="Paikkamerkkiteksti"/>
            </w:rPr>
            <w:t xml:space="preserve">Merkitse tavoiteltu tähtimäärä </w:t>
          </w:r>
        </w:p>
      </w:docPartBody>
    </w:docPart>
    <w:docPart>
      <w:docPartPr>
        <w:name w:val="310B79D3885946BCBDA5CE19E45E07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82818E-5430-429E-AE34-1C3E1DF54BA5}"/>
      </w:docPartPr>
      <w:docPartBody>
        <w:p w:rsidR="00000000" w:rsidRDefault="009C1143" w:rsidP="009C1143">
          <w:pPr>
            <w:pStyle w:val="310B79D3885946BCBDA5CE19E45E07085"/>
          </w:pPr>
          <w:r>
            <w:rPr>
              <w:rStyle w:val="Paikkamerkkiteksti"/>
            </w:rPr>
            <w:t>Merkitse tavoiteaikataulu</w:t>
          </w:r>
        </w:p>
      </w:docPartBody>
    </w:docPart>
    <w:docPart>
      <w:docPartPr>
        <w:name w:val="4FBDD461DB4D439FA40BC6796CCCA9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49E90-C6DE-4C98-BBBA-0166C6AE5463}"/>
      </w:docPartPr>
      <w:docPartBody>
        <w:p w:rsidR="00000000" w:rsidRDefault="009C1143" w:rsidP="009C1143">
          <w:pPr>
            <w:pStyle w:val="4FBDD461DB4D439FA40BC6796CCCA93E5"/>
          </w:pPr>
          <w:r>
            <w:rPr>
              <w:rStyle w:val="Paikkamerkkiteksti"/>
            </w:rPr>
            <w:t>Kerro tässä, mikä on mielestänne kunnan osuus toiminnan kehittämiseessä.</w:t>
          </w:r>
        </w:p>
      </w:docPartBody>
    </w:docPart>
    <w:docPart>
      <w:docPartPr>
        <w:name w:val="D1334E042AF047AEA8B99283C6C6D7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CC17D3-2B91-4922-AD36-3628DF6C04C0}"/>
      </w:docPartPr>
      <w:docPartBody>
        <w:p w:rsidR="00000000" w:rsidRDefault="009C1143" w:rsidP="009C1143">
          <w:pPr>
            <w:pStyle w:val="D1334E042AF047AEA8B99283C6C6D7D23"/>
          </w:pPr>
          <w:r>
            <w:rPr>
              <w:rStyle w:val="Paikkamerkkiteksti"/>
            </w:rPr>
            <w:t>Kerro tässä minkälainen koulutustausta teillä on</w:t>
          </w:r>
          <w:r w:rsidRPr="00315F15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43"/>
    <w:rsid w:val="006C4901"/>
    <w:rsid w:val="00855762"/>
    <w:rsid w:val="009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C1143"/>
    <w:rPr>
      <w:color w:val="666666"/>
    </w:rPr>
  </w:style>
  <w:style w:type="paragraph" w:customStyle="1" w:styleId="A7CF71484A804BCE9D0249C406E4ACE8">
    <w:name w:val="A7CF71484A804BCE9D0249C406E4ACE8"/>
    <w:rsid w:val="009C1143"/>
  </w:style>
  <w:style w:type="paragraph" w:customStyle="1" w:styleId="E599CB8E8C9E424498F6A77C1522326D">
    <w:name w:val="E599CB8E8C9E424498F6A77C1522326D"/>
    <w:rsid w:val="009C1143"/>
  </w:style>
  <w:style w:type="paragraph" w:customStyle="1" w:styleId="0ED501CB97AB4ADEAF9C212F865C1D6F">
    <w:name w:val="0ED501CB97AB4ADEAF9C212F865C1D6F"/>
    <w:rsid w:val="009C1143"/>
  </w:style>
  <w:style w:type="paragraph" w:customStyle="1" w:styleId="B3719ECCF885468E9B2F13AC774B6302">
    <w:name w:val="B3719ECCF885468E9B2F13AC774B6302"/>
    <w:rsid w:val="009C1143"/>
  </w:style>
  <w:style w:type="paragraph" w:customStyle="1" w:styleId="60CC5C8451504168B85EB7303F1E3E7B">
    <w:name w:val="60CC5C8451504168B85EB7303F1E3E7B"/>
    <w:rsid w:val="009C1143"/>
  </w:style>
  <w:style w:type="paragraph" w:customStyle="1" w:styleId="10482F840C304017A61D60F97D6F3FC0">
    <w:name w:val="10482F840C304017A61D60F97D6F3FC0"/>
    <w:rsid w:val="009C1143"/>
  </w:style>
  <w:style w:type="paragraph" w:customStyle="1" w:styleId="F0513628B72B4BBAADF46570B4C6E22F">
    <w:name w:val="F0513628B72B4BBAADF46570B4C6E22F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">
    <w:name w:val="54035D0AB5894E4A9C83EC3213EE88CD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">
    <w:name w:val="BEC3EA7132FB41BABE9E15B59EAE6330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">
    <w:name w:val="716A016738A54367962900AD3CBAA769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">
    <w:name w:val="9FA07136820F4B4A903CD0EFA31818BF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">
    <w:name w:val="523C7E65B55842B8B651091CC346133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">
    <w:name w:val="9282AECA89CC413BA935EB0AFBBF9587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C35707892E64F93AFBCC451BAAD7232">
    <w:name w:val="4C35707892E64F93AFBCC451BAAD723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1">
    <w:name w:val="A7CF71484A804BCE9D0249C406E4ACE8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">
    <w:name w:val="806138F021F741F0946A2FFE025064D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">
    <w:name w:val="E4958A0AAE7B40EDB2E13FEBB0328BA8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">
    <w:name w:val="84818D091C7F42AD94135E86A5063497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">
    <w:name w:val="0628C65DDEE940C79F53F5271798F599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">
    <w:name w:val="60BE23BD8276410FBEDD65772ABD4209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">
    <w:name w:val="5F7A07310E5C4A489E53C2682E151220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">
    <w:name w:val="02D1641CFCF7427792E38D5A05669A0B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">
    <w:name w:val="D7125E44A58540A594E4F5B0291D5B3C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">
    <w:name w:val="252E090B34F54BA8B0271D3DFD296BB7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">
    <w:name w:val="FBA436FFA0DF447FB18386323D63E2F7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">
    <w:name w:val="310B79D3885946BCBDA5CE19E45E0708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">
    <w:name w:val="4FBDD461DB4D439FA40BC6796CCCA93E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1">
    <w:name w:val="0ED501CB97AB4ADEAF9C212F865C1D6F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1">
    <w:name w:val="B3719ECCF885468E9B2F13AC774B6302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1">
    <w:name w:val="10482F840C304017A61D60F97D6F3FC0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0513628B72B4BBAADF46570B4C6E22F1">
    <w:name w:val="F0513628B72B4BBAADF46570B4C6E22F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1">
    <w:name w:val="54035D0AB5894E4A9C83EC3213EE88CD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1">
    <w:name w:val="BEC3EA7132FB41BABE9E15B59EAE6330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1">
    <w:name w:val="716A016738A54367962900AD3CBAA769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1">
    <w:name w:val="9FA07136820F4B4A903CD0EFA31818BF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1">
    <w:name w:val="523C7E65B55842B8B651091CC3461335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1">
    <w:name w:val="9282AECA89CC413BA935EB0AFBBF9587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C35707892E64F93AFBCC451BAAD72321">
    <w:name w:val="4C35707892E64F93AFBCC451BAAD7232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2">
    <w:name w:val="A7CF71484A804BCE9D0249C406E4ACE8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1">
    <w:name w:val="806138F021F741F0946A2FFE025064D1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1">
    <w:name w:val="E4958A0AAE7B40EDB2E13FEBB0328BA8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1">
    <w:name w:val="84818D091C7F42AD94135E86A5063497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1">
    <w:name w:val="0628C65DDEE940C79F53F5271798F599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1">
    <w:name w:val="60BE23BD8276410FBEDD65772ABD4209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1">
    <w:name w:val="5F7A07310E5C4A489E53C2682E151220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1">
    <w:name w:val="02D1641CFCF7427792E38D5A05669A0B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1">
    <w:name w:val="D7125E44A58540A594E4F5B0291D5B3C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1">
    <w:name w:val="252E090B34F54BA8B0271D3DFD296BB7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1">
    <w:name w:val="FBA436FFA0DF447FB18386323D63E2F7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1">
    <w:name w:val="310B79D3885946BCBDA5CE19E45E0708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1">
    <w:name w:val="4FBDD461DB4D439FA40BC6796CCCA93E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2">
    <w:name w:val="0ED501CB97AB4ADEAF9C212F865C1D6F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2">
    <w:name w:val="B3719ECCF885468E9B2F13AC774B6302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2">
    <w:name w:val="10482F840C304017A61D60F97D6F3FC0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0513628B72B4BBAADF46570B4C6E22F2">
    <w:name w:val="F0513628B72B4BBAADF46570B4C6E22F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2">
    <w:name w:val="54035D0AB5894E4A9C83EC3213EE88CD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2">
    <w:name w:val="BEC3EA7132FB41BABE9E15B59EAE6330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2">
    <w:name w:val="716A016738A54367962900AD3CBAA769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2">
    <w:name w:val="9FA07136820F4B4A903CD0EFA31818BF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2">
    <w:name w:val="523C7E65B55842B8B651091CC3461335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2">
    <w:name w:val="9282AECA89CC413BA935EB0AFBBF9587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1334E042AF047AEA8B99283C6C6D7D2">
    <w:name w:val="D1334E042AF047AEA8B99283C6C6D7D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3">
    <w:name w:val="A7CF71484A804BCE9D0249C406E4ACE8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2">
    <w:name w:val="806138F021F741F0946A2FFE025064D1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2">
    <w:name w:val="E4958A0AAE7B40EDB2E13FEBB0328BA8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2">
    <w:name w:val="84818D091C7F42AD94135E86A5063497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2">
    <w:name w:val="0628C65DDEE940C79F53F5271798F599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2">
    <w:name w:val="60BE23BD8276410FBEDD65772ABD4209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2">
    <w:name w:val="5F7A07310E5C4A489E53C2682E151220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2">
    <w:name w:val="02D1641CFCF7427792E38D5A05669A0B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2">
    <w:name w:val="D7125E44A58540A594E4F5B0291D5B3C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2">
    <w:name w:val="252E090B34F54BA8B0271D3DFD296BB7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2">
    <w:name w:val="FBA436FFA0DF447FB18386323D63E2F7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2">
    <w:name w:val="310B79D3885946BCBDA5CE19E45E0708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2">
    <w:name w:val="4FBDD461DB4D439FA40BC6796CCCA93E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3">
    <w:name w:val="0ED501CB97AB4ADEAF9C212F865C1D6F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3">
    <w:name w:val="B3719ECCF885468E9B2F13AC774B6302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3">
    <w:name w:val="10482F840C304017A61D60F97D6F3FC0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0513628B72B4BBAADF46570B4C6E22F3">
    <w:name w:val="F0513628B72B4BBAADF46570B4C6E22F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3">
    <w:name w:val="54035D0AB5894E4A9C83EC3213EE88CD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3">
    <w:name w:val="BEC3EA7132FB41BABE9E15B59EAE6330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3">
    <w:name w:val="716A016738A54367962900AD3CBAA769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3">
    <w:name w:val="9FA07136820F4B4A903CD0EFA31818BF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3">
    <w:name w:val="523C7E65B55842B8B651091CC3461335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3">
    <w:name w:val="9282AECA89CC413BA935EB0AFBBF9587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1334E042AF047AEA8B99283C6C6D7D21">
    <w:name w:val="D1334E042AF047AEA8B99283C6C6D7D21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4">
    <w:name w:val="A7CF71484A804BCE9D0249C406E4ACE8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3">
    <w:name w:val="806138F021F741F0946A2FFE025064D1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3">
    <w:name w:val="E4958A0AAE7B40EDB2E13FEBB0328BA8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3">
    <w:name w:val="84818D091C7F42AD94135E86A5063497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3">
    <w:name w:val="0628C65DDEE940C79F53F5271798F599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3">
    <w:name w:val="60BE23BD8276410FBEDD65772ABD4209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3">
    <w:name w:val="5F7A07310E5C4A489E53C2682E151220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3">
    <w:name w:val="02D1641CFCF7427792E38D5A05669A0B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3">
    <w:name w:val="D7125E44A58540A594E4F5B0291D5B3C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3">
    <w:name w:val="252E090B34F54BA8B0271D3DFD296BB7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3">
    <w:name w:val="FBA436FFA0DF447FB18386323D63E2F7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3">
    <w:name w:val="310B79D3885946BCBDA5CE19E45E0708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3">
    <w:name w:val="4FBDD461DB4D439FA40BC6796CCCA93E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4">
    <w:name w:val="0ED501CB97AB4ADEAF9C212F865C1D6F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4">
    <w:name w:val="B3719ECCF885468E9B2F13AC774B6302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4">
    <w:name w:val="10482F840C304017A61D60F97D6F3FC0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0513628B72B4BBAADF46570B4C6E22F4">
    <w:name w:val="F0513628B72B4BBAADF46570B4C6E22F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4">
    <w:name w:val="54035D0AB5894E4A9C83EC3213EE88CD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4">
    <w:name w:val="BEC3EA7132FB41BABE9E15B59EAE6330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4">
    <w:name w:val="716A016738A54367962900AD3CBAA769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4">
    <w:name w:val="9FA07136820F4B4A903CD0EFA31818BF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4">
    <w:name w:val="523C7E65B55842B8B651091CC3461335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4">
    <w:name w:val="9282AECA89CC413BA935EB0AFBBF9587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1334E042AF047AEA8B99283C6C6D7D22">
    <w:name w:val="D1334E042AF047AEA8B99283C6C6D7D22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5">
    <w:name w:val="A7CF71484A804BCE9D0249C406E4ACE8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4">
    <w:name w:val="806138F021F741F0946A2FFE025064D1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4">
    <w:name w:val="E4958A0AAE7B40EDB2E13FEBB0328BA8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4">
    <w:name w:val="84818D091C7F42AD94135E86A5063497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4">
    <w:name w:val="0628C65DDEE940C79F53F5271798F599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4">
    <w:name w:val="60BE23BD8276410FBEDD65772ABD4209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4">
    <w:name w:val="5F7A07310E5C4A489E53C2682E151220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4">
    <w:name w:val="02D1641CFCF7427792E38D5A05669A0B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4">
    <w:name w:val="D7125E44A58540A594E4F5B0291D5B3C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4">
    <w:name w:val="252E090B34F54BA8B0271D3DFD296BB7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4">
    <w:name w:val="FBA436FFA0DF447FB18386323D63E2F7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4">
    <w:name w:val="310B79D3885946BCBDA5CE19E45E0708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4">
    <w:name w:val="4FBDD461DB4D439FA40BC6796CCCA93E4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5">
    <w:name w:val="0ED501CB97AB4ADEAF9C212F865C1D6F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5">
    <w:name w:val="B3719ECCF885468E9B2F13AC774B6302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5">
    <w:name w:val="10482F840C304017A61D60F97D6F3FC0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0513628B72B4BBAADF46570B4C6E22F5">
    <w:name w:val="F0513628B72B4BBAADF46570B4C6E22F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4035D0AB5894E4A9C83EC3213EE88CD5">
    <w:name w:val="54035D0AB5894E4A9C83EC3213EE88CD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EC3EA7132FB41BABE9E15B59EAE63305">
    <w:name w:val="BEC3EA7132FB41BABE9E15B59EAE6330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716A016738A54367962900AD3CBAA7695">
    <w:name w:val="716A016738A54367962900AD3CBAA769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FA07136820F4B4A903CD0EFA31818BF5">
    <w:name w:val="9FA07136820F4B4A903CD0EFA31818BF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23C7E65B55842B8B651091CC34613355">
    <w:name w:val="523C7E65B55842B8B651091CC3461335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9282AECA89CC413BA935EB0AFBBF95875">
    <w:name w:val="9282AECA89CC413BA935EB0AFBBF9587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1334E042AF047AEA8B99283C6C6D7D23">
    <w:name w:val="D1334E042AF047AEA8B99283C6C6D7D23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A7CF71484A804BCE9D0249C406E4ACE86">
    <w:name w:val="A7CF71484A804BCE9D0249C406E4ACE86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06138F021F741F0946A2FFE025064D15">
    <w:name w:val="806138F021F741F0946A2FFE025064D1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E4958A0AAE7B40EDB2E13FEBB0328BA85">
    <w:name w:val="E4958A0AAE7B40EDB2E13FEBB0328BA8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84818D091C7F42AD94135E86A50634975">
    <w:name w:val="84818D091C7F42AD94135E86A5063497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628C65DDEE940C79F53F5271798F5995">
    <w:name w:val="0628C65DDEE940C79F53F5271798F599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60BE23BD8276410FBEDD65772ABD42095">
    <w:name w:val="60BE23BD8276410FBEDD65772ABD4209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5F7A07310E5C4A489E53C2682E1512205">
    <w:name w:val="5F7A07310E5C4A489E53C2682E151220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2D1641CFCF7427792E38D5A05669A0B5">
    <w:name w:val="02D1641CFCF7427792E38D5A05669A0B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D7125E44A58540A594E4F5B0291D5B3C5">
    <w:name w:val="D7125E44A58540A594E4F5B0291D5B3C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252E090B34F54BA8B0271D3DFD296BB75">
    <w:name w:val="252E090B34F54BA8B0271D3DFD296BB7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FBA436FFA0DF447FB18386323D63E2F75">
    <w:name w:val="FBA436FFA0DF447FB18386323D63E2F7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310B79D3885946BCBDA5CE19E45E07085">
    <w:name w:val="310B79D3885946BCBDA5CE19E45E0708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4FBDD461DB4D439FA40BC6796CCCA93E5">
    <w:name w:val="4FBDD461DB4D439FA40BC6796CCCA93E5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0ED501CB97AB4ADEAF9C212F865C1D6F6">
    <w:name w:val="0ED501CB97AB4ADEAF9C212F865C1D6F6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B3719ECCF885468E9B2F13AC774B63026">
    <w:name w:val="B3719ECCF885468E9B2F13AC774B63026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  <w:style w:type="paragraph" w:customStyle="1" w:styleId="10482F840C304017A61D60F97D6F3FC06">
    <w:name w:val="10482F840C304017A61D60F97D6F3FC06"/>
    <w:rsid w:val="009C1143"/>
    <w:pPr>
      <w:suppressAutoHyphens/>
      <w:spacing w:after="0" w:line="240" w:lineRule="auto"/>
    </w:pPr>
    <w:rPr>
      <w:rFonts w:ascii="Calibri" w:eastAsia="Arial" w:hAnsi="Calibri" w:cs="Calibri"/>
      <w:kern w:val="0"/>
      <w:szCs w:val="21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yhajoki">
  <a:themeElements>
    <a:clrScheme name="Mukautettu 4">
      <a:dk1>
        <a:sysClr val="windowText" lastClr="000000"/>
      </a:dk1>
      <a:lt1>
        <a:sysClr val="window" lastClr="FFFFFF"/>
      </a:lt1>
      <a:dk2>
        <a:srgbClr val="004070"/>
      </a:dk2>
      <a:lt2>
        <a:srgbClr val="E7E6E6"/>
      </a:lt2>
      <a:accent1>
        <a:srgbClr val="004070"/>
      </a:accent1>
      <a:accent2>
        <a:srgbClr val="F39000"/>
      </a:accent2>
      <a:accent3>
        <a:srgbClr val="C0E4EF"/>
      </a:accent3>
      <a:accent4>
        <a:srgbClr val="FFC000"/>
      </a:accent4>
      <a:accent5>
        <a:srgbClr val="52A3D6"/>
      </a:accent5>
      <a:accent6>
        <a:srgbClr val="6D902E"/>
      </a:accent6>
      <a:hlink>
        <a:srgbClr val="0563C1"/>
      </a:hlink>
      <a:folHlink>
        <a:srgbClr val="EB5E57"/>
      </a:folHlink>
    </a:clrScheme>
    <a:fontScheme name="Pyhajok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yhajoki" id="{4171EA07-CAD4-4AC1-A5FD-13E718822D4D}" vid="{C774187C-D5DE-413B-84BC-ED8DC4255C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E46E-4D6B-4386-B18E-319482DD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pyhajoki_raporttipohja_kansilla</Template>
  <TotalTime>174</TotalTime>
  <Pages>4</Pages>
  <Words>280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Kuumakamina</dc:creator>
  <cp:keywords/>
  <dc:description/>
  <cp:lastModifiedBy>Heidi Kauppila</cp:lastModifiedBy>
  <cp:revision>10</cp:revision>
  <dcterms:created xsi:type="dcterms:W3CDTF">2025-08-18T13:04:00Z</dcterms:created>
  <dcterms:modified xsi:type="dcterms:W3CDTF">2025-08-18T16:01:00Z</dcterms:modified>
</cp:coreProperties>
</file>